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87" w:rsidRDefault="00555D87" w:rsidP="00F3367D">
      <w:pPr>
        <w:tabs>
          <w:tab w:val="left" w:pos="1134"/>
        </w:tabs>
      </w:pPr>
      <w:r w:rsidRPr="00C666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3D20" wp14:editId="1EFBD8F5">
                <wp:simplePos x="0" y="0"/>
                <wp:positionH relativeFrom="column">
                  <wp:posOffset>-155575</wp:posOffset>
                </wp:positionH>
                <wp:positionV relativeFrom="paragraph">
                  <wp:posOffset>-215900</wp:posOffset>
                </wp:positionV>
                <wp:extent cx="7065010" cy="2092325"/>
                <wp:effectExtent l="0" t="0" r="0" b="0"/>
                <wp:wrapTopAndBottom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092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397D" w:rsidRDefault="0046397D" w:rsidP="00555D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gneto" w:hAnsi="Magneto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96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A7283">
                              <w:rPr>
                                <w:rFonts w:ascii="Magneto" w:hAnsi="Magneto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96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Golden Sound Karaoke Disco</w:t>
                            </w:r>
                          </w:p>
                          <w:p w:rsidR="0046397D" w:rsidRDefault="0046397D" w:rsidP="00555D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Customer Service</w:t>
                            </w:r>
                            <w:r w:rsidRPr="00C55F14"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Survey</w:t>
                            </w:r>
                          </w:p>
                          <w:p w:rsidR="00C153EA" w:rsidRPr="00C55F14" w:rsidRDefault="00C153EA" w:rsidP="00C153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Weddings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perspectiveRelaxedModerately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E3D20" id="Rectangle 10" o:spid="_x0000_s1026" style="position:absolute;margin-left:-12.25pt;margin-top:-17pt;width:556.3pt;height:1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" filled="f" stroked="f">
                <v:textbox style="mso-fit-shape-to-text:t">
                  <w:txbxContent>
                    <w:p w:rsidR="0046397D" w:rsidRDefault="0046397D" w:rsidP="00555D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gneto" w:hAnsi="Magneto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96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A7283">
                        <w:rPr>
                          <w:rFonts w:ascii="Magneto" w:hAnsi="Magneto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96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Golden Sound Karaoke Disco</w:t>
                      </w:r>
                    </w:p>
                    <w:p w:rsidR="0046397D" w:rsidRDefault="0046397D" w:rsidP="00555D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Customer Service</w:t>
                      </w:r>
                      <w:r w:rsidRPr="00C55F14"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Survey</w:t>
                      </w:r>
                    </w:p>
                    <w:p w:rsidR="00C153EA" w:rsidRPr="00C55F14" w:rsidRDefault="00C153EA" w:rsidP="00C153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Weddings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5D7EAF" w:rsidRDefault="00F3367D" w:rsidP="00F3367D">
      <w:pPr>
        <w:tabs>
          <w:tab w:val="left" w:pos="1134"/>
        </w:tabs>
      </w:pPr>
      <w:r>
        <w:t>Event Date:</w:t>
      </w:r>
      <w:r>
        <w:tab/>
      </w:r>
    </w:p>
    <w:p w:rsidR="005D7EAF" w:rsidRDefault="001E6ADB" w:rsidP="00F3367D">
      <w:pPr>
        <w:tabs>
          <w:tab w:val="left" w:pos="1134"/>
        </w:tabs>
        <w:ind w:left="284"/>
      </w:pPr>
      <w:r>
        <w:t>Month</w:t>
      </w:r>
      <w:r w:rsidR="00F3367D">
        <w:t>:</w:t>
      </w:r>
      <w:r>
        <w:tab/>
      </w:r>
    </w:p>
    <w:p w:rsidR="001E6ADB" w:rsidRDefault="001E6ADB" w:rsidP="00F3367D">
      <w:pPr>
        <w:tabs>
          <w:tab w:val="left" w:pos="1134"/>
        </w:tabs>
        <w:ind w:left="284"/>
      </w:pPr>
      <w:r>
        <w:t>Day</w:t>
      </w:r>
      <w:r w:rsidR="00F3367D">
        <w:t>:</w:t>
      </w:r>
      <w:r>
        <w:tab/>
      </w:r>
    </w:p>
    <w:p w:rsidR="001E6ADB" w:rsidRDefault="001E6ADB" w:rsidP="00F3367D">
      <w:pPr>
        <w:tabs>
          <w:tab w:val="left" w:pos="1134"/>
        </w:tabs>
        <w:ind w:left="284"/>
      </w:pPr>
      <w:r>
        <w:t>Year</w:t>
      </w:r>
      <w:r w:rsidR="00F3367D">
        <w:t>:</w:t>
      </w:r>
      <w:r>
        <w:tab/>
      </w:r>
    </w:p>
    <w:p w:rsidR="001E6ADB" w:rsidRPr="001139B0" w:rsidRDefault="001E6ADB" w:rsidP="005D7EAF">
      <w:pPr>
        <w:rPr>
          <w:sz w:val="10"/>
        </w:rPr>
      </w:pPr>
    </w:p>
    <w:p w:rsidR="001E6ADB" w:rsidRDefault="005D7EAF" w:rsidP="005D7EAF">
      <w:r>
        <w:t>Event Type:</w:t>
      </w:r>
      <w:r w:rsidR="00EA55FF">
        <w:t xml:space="preserve"> </w:t>
      </w:r>
      <w:r w:rsidR="00EA55FF" w:rsidRPr="00EA55FF">
        <w:rPr>
          <w:i/>
          <w:sz w:val="14"/>
        </w:rPr>
        <w:t>(</w:t>
      </w:r>
      <w:r w:rsidRPr="00EA55FF">
        <w:rPr>
          <w:i/>
          <w:sz w:val="14"/>
        </w:rPr>
        <w:t>Please Make Selection</w:t>
      </w:r>
      <w:r w:rsidR="00EA55FF" w:rsidRPr="00EA55FF">
        <w:rPr>
          <w:i/>
          <w:sz w:val="14"/>
        </w:rPr>
        <w:t>)</w:t>
      </w:r>
    </w:p>
    <w:p w:rsidR="001E6ADB" w:rsidRDefault="005D7EAF" w:rsidP="00115C21">
      <w:pPr>
        <w:tabs>
          <w:tab w:val="left" w:pos="6237"/>
        </w:tabs>
        <w:spacing w:line="276" w:lineRule="auto"/>
        <w:ind w:left="426"/>
      </w:pPr>
      <w:r>
        <w:t>Anniversary Party</w:t>
      </w:r>
      <w:r w:rsidR="00EA55FF">
        <w:tab/>
      </w:r>
      <w:r w:rsidR="00111B00">
        <w:sym w:font="Wingdings 2" w:char="F0A3"/>
      </w:r>
    </w:p>
    <w:p w:rsidR="001E6ADB" w:rsidRDefault="001E6ADB" w:rsidP="00115C21">
      <w:pPr>
        <w:tabs>
          <w:tab w:val="left" w:pos="6237"/>
        </w:tabs>
        <w:spacing w:line="276" w:lineRule="auto"/>
        <w:ind w:left="426"/>
      </w:pPr>
      <w:r>
        <w:t>Christmas Party</w:t>
      </w:r>
      <w:r w:rsidR="00096D49">
        <w:t xml:space="preserve"> </w:t>
      </w:r>
      <w:r w:rsidR="003F372E">
        <w:tab/>
      </w:r>
      <w:r w:rsidR="00111B00">
        <w:sym w:font="Wingdings 2" w:char="F0A3"/>
      </w:r>
    </w:p>
    <w:p w:rsidR="001E6ADB" w:rsidRDefault="005D7EAF" w:rsidP="00115C21">
      <w:pPr>
        <w:tabs>
          <w:tab w:val="left" w:pos="6237"/>
        </w:tabs>
        <w:spacing w:line="276" w:lineRule="auto"/>
        <w:ind w:left="426"/>
      </w:pPr>
      <w:r>
        <w:t>Corporate</w:t>
      </w:r>
      <w:r w:rsidR="001E6ADB">
        <w:t xml:space="preserve"> Christmas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</w:t>
      </w:r>
      <w:r w:rsidR="001E6ADB">
        <w:t xml:space="preserve"> </w:t>
      </w:r>
      <w:r w:rsidR="005D0681">
        <w:t>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Class Reunion</w:t>
      </w:r>
      <w:r w:rsidR="003F372E">
        <w:tab/>
      </w:r>
      <w:r w:rsidR="00111B00">
        <w:sym w:font="Wingdings 2" w:char="F0A3"/>
      </w:r>
    </w:p>
    <w:p w:rsidR="005D0681" w:rsidRDefault="005D0681" w:rsidP="00115C21">
      <w:pPr>
        <w:tabs>
          <w:tab w:val="left" w:pos="6237"/>
        </w:tabs>
        <w:spacing w:line="276" w:lineRule="auto"/>
        <w:ind w:left="426"/>
      </w:pPr>
      <w:r>
        <w:t xml:space="preserve">Convention Music &amp; Emcee </w:t>
      </w:r>
      <w:r w:rsidR="005D7EAF">
        <w:t>Services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Corporate Function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Engagement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(Baby Shower)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(Baptism Party)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(Birthday Party)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(Graduation Party)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Fund Raiser (For non-profit organization)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Holiday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Corporate</w:t>
      </w:r>
      <w:r w:rsidR="005D0681">
        <w:t xml:space="preserve"> </w:t>
      </w:r>
      <w:r>
        <w:t>Holiday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</w:t>
      </w:r>
      <w:r w:rsidR="005D0681">
        <w:t xml:space="preserve"> </w:t>
      </w:r>
      <w:r>
        <w:t xml:space="preserve">New </w:t>
      </w:r>
      <w:r w:rsidR="00F3367D">
        <w:t>Year’s</w:t>
      </w:r>
      <w:r>
        <w:t xml:space="preserve"> Eve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Corporate</w:t>
      </w:r>
      <w:r w:rsidR="005D0681">
        <w:t xml:space="preserve"> </w:t>
      </w:r>
      <w:r>
        <w:t xml:space="preserve">New </w:t>
      </w:r>
      <w:r w:rsidR="00F3367D">
        <w:t>Year’s</w:t>
      </w:r>
      <w:r>
        <w:t xml:space="preserve"> Eve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</w:t>
      </w:r>
      <w:r w:rsidR="005D0681">
        <w:t xml:space="preserve"> </w:t>
      </w:r>
      <w:r>
        <w:t>Sweet 16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Veterans Organizations &amp; Fraternal Organizations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Wedding Reception (Including Ceremony &amp; Cocktails)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Bar/Bat Mitzvah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Retirement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Wedding Reception (Reception Only)</w:t>
      </w:r>
      <w:r w:rsidR="003F372E">
        <w:tab/>
      </w:r>
      <w:r w:rsidR="00111B00">
        <w:sym w:font="Wingdings 2" w:char="F0A3"/>
      </w:r>
    </w:p>
    <w:p w:rsidR="005446C2" w:rsidRDefault="005D7EAF" w:rsidP="00115C21">
      <w:pPr>
        <w:tabs>
          <w:tab w:val="left" w:pos="6237"/>
          <w:tab w:val="left" w:pos="6804"/>
        </w:tabs>
        <w:spacing w:line="276" w:lineRule="auto"/>
        <w:ind w:left="426"/>
      </w:pPr>
      <w:proofErr w:type="spellStart"/>
      <w:r>
        <w:t>Quinceañera</w:t>
      </w:r>
      <w:proofErr w:type="spellEnd"/>
      <w:r w:rsidR="005446C2">
        <w:tab/>
      </w:r>
      <w:r w:rsidR="005446C2">
        <w:sym w:font="Wingdings 2" w:char="F0A3"/>
      </w:r>
    </w:p>
    <w:p w:rsidR="005D7EAF" w:rsidRDefault="005D7EAF" w:rsidP="00115C21">
      <w:pPr>
        <w:tabs>
          <w:tab w:val="left" w:pos="6237"/>
          <w:tab w:val="left" w:pos="6804"/>
        </w:tabs>
        <w:spacing w:line="276" w:lineRule="auto"/>
        <w:ind w:left="426"/>
      </w:pPr>
      <w:r>
        <w:t>Family Party (Holy Communion Party</w:t>
      </w:r>
      <w:proofErr w:type="gramStart"/>
      <w:r>
        <w:t>)Other</w:t>
      </w:r>
      <w:proofErr w:type="gramEnd"/>
      <w:r w:rsidR="00EA55FF">
        <w:tab/>
      </w:r>
      <w:r w:rsidR="00111B00">
        <w:sym w:font="Wingdings 2" w:char="F0A3"/>
      </w:r>
      <w:bookmarkStart w:id="0" w:name="_GoBack"/>
      <w:bookmarkEnd w:id="0"/>
    </w:p>
    <w:p w:rsidR="00115C21" w:rsidRDefault="00115C21" w:rsidP="00115C21">
      <w:pPr>
        <w:tabs>
          <w:tab w:val="left" w:pos="6237"/>
          <w:tab w:val="left" w:pos="6804"/>
        </w:tabs>
        <w:spacing w:line="276" w:lineRule="auto"/>
        <w:ind w:left="426"/>
      </w:pPr>
    </w:p>
    <w:p w:rsidR="005D7EAF" w:rsidRDefault="005D7EAF" w:rsidP="005D7EAF">
      <w:r>
        <w:t xml:space="preserve">Event Location: </w:t>
      </w:r>
      <w:r w:rsidR="00F3367D">
        <w:t>______________________________________________</w:t>
      </w:r>
    </w:p>
    <w:p w:rsidR="005D7EAF" w:rsidRDefault="005D7EAF" w:rsidP="00805A51">
      <w:pPr>
        <w:tabs>
          <w:tab w:val="left" w:pos="3969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lastRenderedPageBreak/>
        <w:t>Quality of Customer Service via Telephone:</w:t>
      </w:r>
      <w:r w:rsidR="00DB5C0F">
        <w:tab/>
      </w:r>
      <w:r>
        <w:t>Excellent</w:t>
      </w:r>
      <w:r w:rsidR="00425985">
        <w:tab/>
      </w:r>
      <w:r w:rsidR="00425985">
        <w:sym w:font="Wingdings 2" w:char="F0A3"/>
      </w:r>
      <w:r w:rsidR="00DB5C0F">
        <w:tab/>
      </w:r>
      <w:r>
        <w:t>Good</w:t>
      </w:r>
      <w:r w:rsidR="00557EE3">
        <w:tab/>
      </w:r>
      <w:r w:rsidR="00DA3939">
        <w:sym w:font="Wingdings 2" w:char="F0A3"/>
      </w:r>
      <w:r w:rsidR="00557EE3">
        <w:tab/>
      </w:r>
      <w:r>
        <w:t>Fair</w:t>
      </w:r>
      <w:r w:rsidR="00DB5C0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B5C0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Quality of Customer Service via Internet: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557EE3">
        <w:tab/>
      </w:r>
      <w:r w:rsidR="00DA3939">
        <w:sym w:font="Wingdings 2" w:char="F0A3"/>
      </w:r>
      <w:r w:rsidR="00D73DEF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Quality of Customer Service at Event: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Friendliness of your Entertainer: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Promptness of your Entertainer: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 w:rsidR="00D73DEF"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Professionalism of your Entertainer: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Entertainer's Performance: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Entertainer's Appearance: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System Appearance: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Sound Quality: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Overall Volume Levels: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Music Selection: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Dance Floor Lighting: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Incorporation of Your Requests: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Equipment Appearance: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Overall Customer Service: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Planning Assistance: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Cooperation with Other Vendors: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Overall Performance Rating: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 w:rsidR="00D73DEF">
        <w:t>Good</w:t>
      </w:r>
      <w:r w:rsidR="00D73DEF">
        <w:tab/>
      </w:r>
      <w:r w:rsidR="00557EE3">
        <w:sym w:font="Wingdings 2" w:char="F0A3"/>
      </w:r>
      <w:r w:rsidR="00557EE3">
        <w:tab/>
      </w:r>
      <w:r w:rsidR="00D73DEF">
        <w:t>Fair</w:t>
      </w:r>
      <w:r w:rsidR="00B67C2C">
        <w:tab/>
      </w:r>
      <w:r w:rsidR="00B67C2C">
        <w:sym w:font="Wingdings 2" w:char="F0A3"/>
      </w:r>
      <w:r w:rsidR="00D73DEF">
        <w:tab/>
        <w:t>Poor</w:t>
      </w:r>
      <w:r w:rsidR="00C57B9F">
        <w:tab/>
      </w:r>
      <w:r w:rsidR="00C57B9F">
        <w:sym w:font="Wingdings 2" w:char="F0A3"/>
      </w:r>
      <w:r w:rsidR="00D73DEF">
        <w:tab/>
        <w:t>N/A</w:t>
      </w:r>
      <w:r w:rsidR="00A0088D">
        <w:tab/>
      </w:r>
      <w:r w:rsidR="00A0088D">
        <w:sym w:font="Wingdings 2" w:char="F0A3"/>
      </w:r>
    </w:p>
    <w:p w:rsidR="004F4BB4" w:rsidRPr="0046397D" w:rsidRDefault="004F4BB4" w:rsidP="005D7EAF">
      <w:pPr>
        <w:rPr>
          <w:sz w:val="12"/>
        </w:rPr>
      </w:pPr>
    </w:p>
    <w:p w:rsidR="00BC3ECF" w:rsidRDefault="005D7EAF" w:rsidP="00B80DD5">
      <w:pPr>
        <w:spacing w:after="240"/>
      </w:pPr>
      <w:r>
        <w:t>Is there anything speci</w:t>
      </w:r>
      <w:r w:rsidR="00B80DD5">
        <w:t xml:space="preserve">fic that can be improved upon? </w:t>
      </w:r>
      <w:r w:rsidR="00B80DD5" w:rsidRPr="00B80DD5">
        <w:rPr>
          <w:i/>
          <w:sz w:val="18"/>
        </w:rPr>
        <w:t>(</w:t>
      </w:r>
      <w:r w:rsidRPr="00B80DD5">
        <w:rPr>
          <w:i/>
          <w:sz w:val="18"/>
        </w:rPr>
        <w:t>Additional comments or suggestions?</w:t>
      </w:r>
      <w:r w:rsidR="00B80DD5" w:rsidRPr="00B80DD5">
        <w:rPr>
          <w:i/>
          <w:sz w:val="18"/>
        </w:rPr>
        <w:t>)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5D7EAF" w:rsidRDefault="00AF678B" w:rsidP="00AF678B">
      <w:pPr>
        <w:spacing w:line="480" w:lineRule="auto"/>
      </w:pPr>
      <w:r>
        <w:t>_____</w:t>
      </w:r>
      <w:r w:rsidR="00BC3ECF">
        <w:t>___________________________________________________________________________</w:t>
      </w:r>
      <w:r w:rsidR="00BF2C7C">
        <w:t>_______________</w:t>
      </w:r>
    </w:p>
    <w:p w:rsidR="005D7EAF" w:rsidRPr="00BF2C7C" w:rsidRDefault="005D7EAF" w:rsidP="005D7EAF">
      <w:pPr>
        <w:rPr>
          <w:sz w:val="12"/>
        </w:rPr>
      </w:pPr>
    </w:p>
    <w:p w:rsidR="005D7EAF" w:rsidRDefault="005D7EAF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Would you recommend this service to others?</w:t>
      </w:r>
      <w:r w:rsidR="00D65C47">
        <w:tab/>
      </w:r>
      <w:r>
        <w:t>Yes</w:t>
      </w:r>
      <w:r w:rsidR="00D65C47">
        <w:tab/>
      </w:r>
      <w:r w:rsidR="00D65C47">
        <w:sym w:font="Wingdings 2" w:char="F0A3"/>
      </w:r>
      <w:r w:rsidR="00D65C47">
        <w:tab/>
        <w:t>No</w:t>
      </w:r>
      <w:r w:rsidR="00D65C47">
        <w:tab/>
      </w:r>
      <w:r w:rsidR="00D65C47">
        <w:sym w:font="Wingdings 2" w:char="F0A3"/>
      </w:r>
    </w:p>
    <w:p w:rsid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If No Why?</w:t>
      </w: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46397D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Would you use this service again?</w:t>
      </w:r>
      <w:r>
        <w:tab/>
        <w:t>Yes</w:t>
      </w:r>
      <w:r>
        <w:tab/>
      </w:r>
      <w:r>
        <w:sym w:font="Wingdings 2" w:char="F0A3"/>
      </w:r>
      <w:r>
        <w:tab/>
        <w:t>No</w:t>
      </w:r>
      <w:r>
        <w:tab/>
      </w:r>
      <w:r>
        <w:sym w:font="Wingdings 2" w:char="F0A3"/>
      </w:r>
    </w:p>
    <w:p w:rsid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If No Why?</w:t>
      </w: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</w:p>
    <w:p w:rsidR="005D7EAF" w:rsidRDefault="005D7EAF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lastRenderedPageBreak/>
        <w:t>May your comments be shared with others?</w:t>
      </w:r>
      <w:r w:rsidR="00D65C47">
        <w:tab/>
      </w:r>
      <w:r>
        <w:t>Yes</w:t>
      </w:r>
      <w:r w:rsidR="00D65C47">
        <w:tab/>
      </w:r>
      <w:r w:rsidR="00D65C47">
        <w:sym w:font="Wingdings 2" w:char="F0A3"/>
      </w:r>
      <w:r w:rsidR="00D65C47">
        <w:tab/>
      </w:r>
      <w:r>
        <w:t>No</w:t>
      </w:r>
      <w:r w:rsidR="00D65C47">
        <w:tab/>
      </w:r>
      <w:r w:rsidR="00D65C47">
        <w:sym w:font="Wingdings 2" w:char="F0A3"/>
      </w:r>
    </w:p>
    <w:p w:rsidR="005D7EAF" w:rsidRDefault="005D7EAF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May your name be added to a list of references?</w:t>
      </w:r>
      <w:r w:rsidR="00D65C47">
        <w:tab/>
      </w:r>
      <w:r>
        <w:t>Yes</w:t>
      </w:r>
      <w:r w:rsidR="00D65C47">
        <w:tab/>
      </w:r>
      <w:r w:rsidR="00D65C47">
        <w:sym w:font="Wingdings 2" w:char="F0A3"/>
      </w:r>
      <w:r w:rsidR="00D65C47">
        <w:tab/>
      </w:r>
      <w:r>
        <w:t>No</w:t>
      </w:r>
      <w:r w:rsidR="00D65C47">
        <w:tab/>
      </w:r>
      <w:r w:rsidR="00D65C47">
        <w:sym w:font="Wingdings 2" w:char="F0A3"/>
      </w:r>
    </w:p>
    <w:p w:rsidR="0046397D" w:rsidRDefault="0046397D" w:rsidP="0046397D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</w:p>
    <w:p w:rsidR="0046397D" w:rsidRDefault="0046397D" w:rsidP="0046397D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If you would like to leave a comment for adding to the websites Reference section please leave this below.</w:t>
      </w:r>
    </w:p>
    <w:p w:rsid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2C7C" w:rsidRDefault="00BF2C7C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46397D" w:rsidRDefault="0046397D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46397D" w:rsidRDefault="0046397D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46397D" w:rsidRPr="00BF2C7C" w:rsidRDefault="0046397D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B80DD5" w:rsidRDefault="00B80DD5" w:rsidP="0046397D">
      <w:pPr>
        <w:spacing w:line="480" w:lineRule="auto"/>
      </w:pPr>
      <w:proofErr w:type="gramStart"/>
      <w:r>
        <w:t>Your</w:t>
      </w:r>
      <w:proofErr w:type="gramEnd"/>
      <w:r>
        <w:t xml:space="preserve"> Name: </w:t>
      </w:r>
      <w:r w:rsidR="00B23D40">
        <w:t>________________________________________________________</w:t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</w:p>
    <w:p w:rsidR="005D7EAF" w:rsidRDefault="005D7EAF" w:rsidP="0046397D">
      <w:pPr>
        <w:spacing w:line="480" w:lineRule="auto"/>
      </w:pPr>
      <w:r>
        <w:t>(</w:t>
      </w:r>
      <w:r w:rsidR="00B80DD5">
        <w:t>O</w:t>
      </w:r>
      <w:r>
        <w:t>rg</w:t>
      </w:r>
      <w:r w:rsidR="00B80DD5">
        <w:t>anization name if applicable):</w:t>
      </w:r>
      <w:r w:rsidR="00B23D40">
        <w:t xml:space="preserve"> </w:t>
      </w:r>
      <w:r w:rsidR="00B80DD5">
        <w:t>________________________________________________________</w:t>
      </w:r>
      <w:r w:rsidR="0046397D" w:rsidRPr="0046397D">
        <w:rPr>
          <w:u w:val="single"/>
        </w:rPr>
        <w:tab/>
      </w:r>
    </w:p>
    <w:p w:rsidR="005D7EAF" w:rsidRDefault="005D7EAF" w:rsidP="0046397D">
      <w:pPr>
        <w:spacing w:line="480" w:lineRule="auto"/>
      </w:pPr>
      <w:proofErr w:type="gramStart"/>
      <w:r>
        <w:t>Your</w:t>
      </w:r>
      <w:proofErr w:type="gramEnd"/>
      <w:r>
        <w:t xml:space="preserve"> Email:</w:t>
      </w:r>
      <w:r w:rsidR="00B23D40">
        <w:t xml:space="preserve"> ________________________________________________________</w:t>
      </w:r>
      <w:r w:rsidR="0046397D"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</w:p>
    <w:p w:rsidR="00096D49" w:rsidRDefault="00B23D40" w:rsidP="0046397D">
      <w:pPr>
        <w:spacing w:line="480" w:lineRule="auto"/>
      </w:pPr>
      <w:proofErr w:type="gramStart"/>
      <w:r>
        <w:t>Your</w:t>
      </w:r>
      <w:proofErr w:type="gramEnd"/>
      <w:r>
        <w:t xml:space="preserve"> Phone: ________________________________________________________</w:t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</w:p>
    <w:sectPr w:rsidR="00096D49" w:rsidSect="009A2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gneto">
    <w:altName w:val="Magneto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AF"/>
    <w:rsid w:val="000027DB"/>
    <w:rsid w:val="000059A5"/>
    <w:rsid w:val="000613A6"/>
    <w:rsid w:val="00096D49"/>
    <w:rsid w:val="00111B00"/>
    <w:rsid w:val="001139B0"/>
    <w:rsid w:val="00115C21"/>
    <w:rsid w:val="001A66E9"/>
    <w:rsid w:val="001E6ADB"/>
    <w:rsid w:val="003F372E"/>
    <w:rsid w:val="00425985"/>
    <w:rsid w:val="0046397D"/>
    <w:rsid w:val="004F4BB4"/>
    <w:rsid w:val="005446C2"/>
    <w:rsid w:val="00555D87"/>
    <w:rsid w:val="00557EE3"/>
    <w:rsid w:val="005D0681"/>
    <w:rsid w:val="005D7EAF"/>
    <w:rsid w:val="006248C8"/>
    <w:rsid w:val="00805A51"/>
    <w:rsid w:val="008E0767"/>
    <w:rsid w:val="00990E64"/>
    <w:rsid w:val="009A223F"/>
    <w:rsid w:val="00A0088D"/>
    <w:rsid w:val="00A55D73"/>
    <w:rsid w:val="00AE4E07"/>
    <w:rsid w:val="00AF678B"/>
    <w:rsid w:val="00B23D40"/>
    <w:rsid w:val="00B67C2C"/>
    <w:rsid w:val="00B80DD5"/>
    <w:rsid w:val="00B91270"/>
    <w:rsid w:val="00BC3ECF"/>
    <w:rsid w:val="00BF2C7C"/>
    <w:rsid w:val="00BF3DCF"/>
    <w:rsid w:val="00C153EA"/>
    <w:rsid w:val="00C57B9F"/>
    <w:rsid w:val="00CF5170"/>
    <w:rsid w:val="00D65C47"/>
    <w:rsid w:val="00D73DEF"/>
    <w:rsid w:val="00DA3939"/>
    <w:rsid w:val="00DB5C0F"/>
    <w:rsid w:val="00E8098A"/>
    <w:rsid w:val="00EA55FF"/>
    <w:rsid w:val="00F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1DFD-AF2F-4D35-A080-AEE57E19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D8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472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416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917B-E00C-421F-8534-E1C89C62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A18A821C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Cousins</dc:creator>
  <cp:lastModifiedBy>Terry Cousins</cp:lastModifiedBy>
  <cp:revision>3</cp:revision>
  <dcterms:created xsi:type="dcterms:W3CDTF">2018-05-01T19:38:00Z</dcterms:created>
  <dcterms:modified xsi:type="dcterms:W3CDTF">2018-05-01T19:39:00Z</dcterms:modified>
</cp:coreProperties>
</file>