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CB" w:rsidRPr="00C666A0" w:rsidRDefault="00702505" w:rsidP="00C666A0">
      <w:pPr>
        <w:jc w:val="both"/>
      </w:pPr>
      <w:r w:rsidRPr="00C666A0">
        <w:rPr>
          <w:noProof/>
          <w:lang w:eastAsia="en-GB"/>
        </w:rPr>
        <mc:AlternateContent>
          <mc:Choice Requires="wps">
            <w:drawing>
              <wp:anchor distT="0" distB="0" distL="114300" distR="114300" simplePos="0" relativeHeight="251659264" behindDoc="0" locked="0" layoutInCell="1" allowOverlap="1" wp14:anchorId="08CB6E2A" wp14:editId="7F4DF029">
                <wp:simplePos x="0" y="0"/>
                <wp:positionH relativeFrom="column">
                  <wp:posOffset>-304800</wp:posOffset>
                </wp:positionH>
                <wp:positionV relativeFrom="paragraph">
                  <wp:posOffset>-95250</wp:posOffset>
                </wp:positionV>
                <wp:extent cx="7258050" cy="2092325"/>
                <wp:effectExtent l="0" t="0" r="0" b="0"/>
                <wp:wrapTopAndBottom/>
                <wp:docPr id="11" name="Rectangle 10"/>
                <wp:cNvGraphicFramePr/>
                <a:graphic xmlns:a="http://schemas.openxmlformats.org/drawingml/2006/main">
                  <a:graphicData uri="http://schemas.microsoft.com/office/word/2010/wordprocessingShape">
                    <wps:wsp>
                      <wps:cNvSpPr/>
                      <wps:spPr>
                        <a:xfrm>
                          <a:off x="0" y="0"/>
                          <a:ext cx="7258050" cy="2092325"/>
                        </a:xfrm>
                        <a:prstGeom prst="rect">
                          <a:avLst/>
                        </a:prstGeom>
                        <a:noFill/>
                      </wps:spPr>
                      <wps:txbx>
                        <w:txbxContent>
                          <w:p w:rsidR="00702505" w:rsidRDefault="00702505" w:rsidP="00702505">
                            <w:pPr>
                              <w:pStyle w:val="NormalWeb"/>
                              <w:spacing w:before="0" w:beforeAutospacing="0" w:after="0" w:afterAutospacing="0"/>
                              <w:jc w:val="center"/>
                              <w:rPr>
                                <w:rFonts w:ascii="Magneto" w:hAnsi="Magneto" w:cstheme="minorBidi"/>
                                <w:b/>
                                <w:bCs/>
                                <w:color w:val="FFFF00"/>
                                <w:spacing w:val="-30"/>
                                <w:kern w:val="24"/>
                                <w:sz w:val="96"/>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pPr>
                            <w:r w:rsidRPr="001A7283">
                              <w:rPr>
                                <w:rFonts w:ascii="Magneto" w:hAnsi="Magneto" w:cstheme="minorBidi"/>
                                <w:b/>
                                <w:bCs/>
                                <w:color w:val="FFFF00"/>
                                <w:spacing w:val="-30"/>
                                <w:kern w:val="24"/>
                                <w:sz w:val="96"/>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t>Golden Sound Karaoke Disco</w:t>
                            </w:r>
                          </w:p>
                          <w:p w:rsidR="00702505" w:rsidRPr="00C55F14" w:rsidRDefault="00702505" w:rsidP="00702505">
                            <w:pPr>
                              <w:pStyle w:val="NormalWeb"/>
                              <w:spacing w:before="0" w:beforeAutospacing="0" w:after="0" w:afterAutospacing="0"/>
                              <w:jc w:val="center"/>
                              <w:rPr>
                                <w:rFonts w:ascii="Franklin Gothic Heavy" w:hAnsi="Franklin Gothic Heavy" w:cstheme="minorBidi"/>
                                <w:b/>
                                <w:bCs/>
                                <w:color w:val="FFFF00"/>
                                <w:spacing w:val="-30"/>
                                <w:kern w:val="24"/>
                                <w:sz w:val="72"/>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pPr>
                            <w:r w:rsidRPr="00C55F14">
                              <w:rPr>
                                <w:rFonts w:ascii="Franklin Gothic Heavy" w:hAnsi="Franklin Gothic Heavy" w:cstheme="minorBidi"/>
                                <w:b/>
                                <w:bCs/>
                                <w:color w:val="FFFF00"/>
                                <w:spacing w:val="-30"/>
                                <w:kern w:val="24"/>
                                <w:sz w:val="72"/>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t>Wedding Questionnaire</w:t>
                            </w:r>
                          </w:p>
                        </w:txbxContent>
                      </wps:txbx>
                      <wps:bodyPr wrap="square" lIns="91440" tIns="45720" rIns="91440" bIns="45720">
                        <a:spAutoFit/>
                        <a:scene3d>
                          <a:camera prst="perspectiveRelaxedModerately"/>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rect w14:anchorId="08CB6E2A" id="Rectangle 10" o:spid="_x0000_s1026" style="position:absolute;left:0;text-align:left;margin-left:-24pt;margin-top:-7.5pt;width:571.5pt;height:1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" filled="f" stroked="f">
                <v:textbox style="mso-fit-shape-to-text:t">
                  <w:txbxContent>
                    <w:p w:rsidR="00702505" w:rsidRDefault="00702505" w:rsidP="00702505">
                      <w:pPr>
                        <w:pStyle w:val="NormalWeb"/>
                        <w:spacing w:before="0" w:beforeAutospacing="0" w:after="0" w:afterAutospacing="0"/>
                        <w:jc w:val="center"/>
                        <w:rPr>
                          <w:rFonts w:ascii="Magneto" w:hAnsi="Magneto" w:cstheme="minorBidi"/>
                          <w:b/>
                          <w:bCs/>
                          <w:color w:val="FFFF00"/>
                          <w:spacing w:val="-30"/>
                          <w:kern w:val="24"/>
                          <w:sz w:val="96"/>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pPr>
                      <w:r w:rsidRPr="001A7283">
                        <w:rPr>
                          <w:rFonts w:ascii="Magneto" w:hAnsi="Magneto" w:cstheme="minorBidi"/>
                          <w:b/>
                          <w:bCs/>
                          <w:color w:val="FFFF00"/>
                          <w:spacing w:val="-30"/>
                          <w:kern w:val="24"/>
                          <w:sz w:val="96"/>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t>Golden Sound Karaoke Disco</w:t>
                      </w:r>
                    </w:p>
                    <w:p w:rsidR="00702505" w:rsidRPr="00C55F14" w:rsidRDefault="00702505" w:rsidP="00702505">
                      <w:pPr>
                        <w:pStyle w:val="NormalWeb"/>
                        <w:spacing w:before="0" w:beforeAutospacing="0" w:after="0" w:afterAutospacing="0"/>
                        <w:jc w:val="center"/>
                        <w:rPr>
                          <w:rFonts w:ascii="Franklin Gothic Heavy" w:hAnsi="Franklin Gothic Heavy" w:cstheme="minorBidi"/>
                          <w:b/>
                          <w:bCs/>
                          <w:color w:val="FFFF00"/>
                          <w:spacing w:val="-30"/>
                          <w:kern w:val="24"/>
                          <w:sz w:val="72"/>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pPr>
                      <w:r w:rsidRPr="00C55F14">
                        <w:rPr>
                          <w:rFonts w:ascii="Franklin Gothic Heavy" w:hAnsi="Franklin Gothic Heavy" w:cstheme="minorBidi"/>
                          <w:b/>
                          <w:bCs/>
                          <w:color w:val="FFFF00"/>
                          <w:spacing w:val="-30"/>
                          <w:kern w:val="24"/>
                          <w:sz w:val="72"/>
                          <w:szCs w:val="76"/>
                          <w:lang w:val="en-US"/>
                          <w14:glow w14:rad="127000">
                            <w14:schemeClr w14:val="accent2">
                              <w14:satMod w14:val="175000"/>
                            </w14:schemeClr>
                          </w14:glow>
                          <w14:shadow w14:blurRad="38100" w14:dist="38100" w14:dir="2700000" w14:sx="100000" w14:sy="100000" w14:kx="0" w14:ky="0" w14:algn="tl">
                            <w14:srgbClr w14:val="000000">
                              <w14:alpha w14:val="57000"/>
                            </w14:srgbClr>
                          </w14:shadow>
                          <w14:textOutline w14:w="12700" w14:cap="flat" w14:cmpd="sng" w14:algn="ctr">
                            <w14:solidFill>
                              <w14:schemeClr w14:val="tx1"/>
                            </w14:solidFill>
                            <w14:prstDash w14:val="solid"/>
                            <w14:round/>
                          </w14:textOutline>
                          <w14:props3d w14:extrusionH="57150" w14:contourW="0" w14:prstMaterial="warmMatte">
                            <w14:bevelT w14:w="38100" w14:h="38100" w14:prst="circle"/>
                          </w14:props3d>
                        </w:rPr>
                        <w:t>Wedding Questionnaire</w:t>
                      </w:r>
                    </w:p>
                  </w:txbxContent>
                </v:textbox>
                <w10:wrap type="topAndBottom"/>
              </v:rect>
            </w:pict>
          </mc:Fallback>
        </mc:AlternateContent>
      </w:r>
      <w:r w:rsidR="007762CB" w:rsidRPr="00C666A0">
        <w:t>**Please bring this wedding questionnaire form to your final meeting completely filled out with all songs selected. We will need everything chosen to go over in the meeting. Also, please bring all information and times that you have received from your banquet facility. If you need any help with music selection, please visit our website at www.djcrashers.com and go to the music tab. Thank you and we look forward to mak</w:t>
      </w:r>
      <w:r w:rsidR="00C55F14" w:rsidRPr="00C666A0">
        <w:t>ing your wedding unforgettable!</w:t>
      </w:r>
    </w:p>
    <w:p w:rsidR="00C55F14" w:rsidRPr="00C666A0" w:rsidRDefault="00C55F14" w:rsidP="00C666A0">
      <w:pPr>
        <w:jc w:val="both"/>
      </w:pPr>
    </w:p>
    <w:p w:rsidR="007762CB" w:rsidRPr="00C666A0" w:rsidRDefault="007762CB" w:rsidP="006537F1">
      <w:pPr>
        <w:spacing w:line="600" w:lineRule="auto"/>
        <w:jc w:val="both"/>
      </w:pPr>
      <w:r w:rsidRPr="00C666A0">
        <w:t xml:space="preserve">Wedding Date: _______________ (Day) _______________ </w:t>
      </w:r>
      <w:r w:rsidR="00895737" w:rsidRPr="00C666A0">
        <w:t>Month</w:t>
      </w:r>
      <w:r w:rsidRPr="00C666A0">
        <w:t>: ___________________</w:t>
      </w:r>
      <w:r w:rsidR="00895737" w:rsidRPr="00C666A0">
        <w:t xml:space="preserve"> Year: ___</w:t>
      </w:r>
      <w:r w:rsidRPr="00C666A0">
        <w:t xml:space="preserve">_____ </w:t>
      </w:r>
    </w:p>
    <w:p w:rsidR="007762CB" w:rsidRPr="00C666A0" w:rsidRDefault="007762CB" w:rsidP="006537F1">
      <w:pPr>
        <w:spacing w:line="600" w:lineRule="auto"/>
        <w:jc w:val="both"/>
      </w:pPr>
      <w:r w:rsidRPr="00C666A0">
        <w:t xml:space="preserve">Groom’s Name: ________________________________________________________________ </w:t>
      </w:r>
    </w:p>
    <w:p w:rsidR="007762CB" w:rsidRPr="00C666A0" w:rsidRDefault="007762CB" w:rsidP="006537F1">
      <w:pPr>
        <w:spacing w:line="600" w:lineRule="auto"/>
        <w:jc w:val="both"/>
      </w:pPr>
      <w:r w:rsidRPr="00C666A0">
        <w:t xml:space="preserve">Bride’s Name: __________________________________________________________________ </w:t>
      </w:r>
    </w:p>
    <w:p w:rsidR="007762CB" w:rsidRPr="00C666A0" w:rsidRDefault="007762CB" w:rsidP="006537F1">
      <w:pPr>
        <w:spacing w:line="600" w:lineRule="auto"/>
        <w:jc w:val="both"/>
      </w:pPr>
      <w:r w:rsidRPr="00C666A0">
        <w:t xml:space="preserve">Ceremony Address: _____________________________________________________________ Street City Zip Phone Number: _________________________ </w:t>
      </w:r>
    </w:p>
    <w:p w:rsidR="007762CB" w:rsidRPr="00C666A0" w:rsidRDefault="007762CB" w:rsidP="006537F1">
      <w:pPr>
        <w:spacing w:line="600" w:lineRule="auto"/>
        <w:jc w:val="both"/>
      </w:pPr>
      <w:r w:rsidRPr="00C666A0">
        <w:t xml:space="preserve">Wedding Reception Facility: ______________________________________________________ </w:t>
      </w:r>
    </w:p>
    <w:p w:rsidR="007762CB" w:rsidRPr="00C666A0" w:rsidRDefault="007762CB" w:rsidP="006537F1">
      <w:pPr>
        <w:spacing w:line="600" w:lineRule="auto"/>
        <w:jc w:val="both"/>
      </w:pPr>
      <w:r w:rsidRPr="00C666A0">
        <w:t xml:space="preserve">Reception Address: _____________________________________________________________ Street City Zip Phone Number: _________________________ </w:t>
      </w:r>
    </w:p>
    <w:p w:rsidR="007762CB" w:rsidRPr="00C666A0" w:rsidRDefault="007762CB" w:rsidP="006537F1">
      <w:pPr>
        <w:spacing w:line="600" w:lineRule="auto"/>
        <w:jc w:val="both"/>
      </w:pPr>
      <w:r w:rsidRPr="00C666A0">
        <w:t xml:space="preserve">Number of Guests: _______________________ </w:t>
      </w:r>
    </w:p>
    <w:p w:rsidR="007762CB" w:rsidRPr="00C666A0" w:rsidRDefault="007762CB" w:rsidP="006537F1">
      <w:pPr>
        <w:spacing w:line="600" w:lineRule="auto"/>
        <w:jc w:val="both"/>
      </w:pPr>
      <w:r w:rsidRPr="00C666A0">
        <w:t xml:space="preserve">Ceremony Music: Yes or No </w:t>
      </w:r>
    </w:p>
    <w:p w:rsidR="007762CB" w:rsidRPr="00C666A0" w:rsidRDefault="007762CB" w:rsidP="006537F1">
      <w:pPr>
        <w:spacing w:line="600" w:lineRule="auto"/>
        <w:jc w:val="both"/>
      </w:pPr>
      <w:r w:rsidRPr="00C666A0">
        <w:t xml:space="preserve">Ceremony Start Time (Optional): ____________ </w:t>
      </w:r>
    </w:p>
    <w:p w:rsidR="007762CB" w:rsidRPr="00C666A0" w:rsidRDefault="007762CB" w:rsidP="006537F1">
      <w:pPr>
        <w:spacing w:line="600" w:lineRule="auto"/>
        <w:jc w:val="both"/>
      </w:pPr>
      <w:r w:rsidRPr="00C666A0">
        <w:t xml:space="preserve">Reception Start Time: ____________ </w:t>
      </w:r>
    </w:p>
    <w:p w:rsidR="004D695F" w:rsidRPr="00C666A0" w:rsidRDefault="007762CB" w:rsidP="006537F1">
      <w:pPr>
        <w:spacing w:line="600" w:lineRule="auto"/>
        <w:jc w:val="both"/>
      </w:pPr>
      <w:r w:rsidRPr="00C666A0">
        <w:t xml:space="preserve">(Note: </w:t>
      </w:r>
      <w:r w:rsidR="002B68A0" w:rsidRPr="00C666A0">
        <w:t>GSKD</w:t>
      </w:r>
      <w:r w:rsidRPr="00C666A0">
        <w:t xml:space="preserve"> typically arrives an hour and a half or mor</w:t>
      </w:r>
      <w:r w:rsidR="002B68A0" w:rsidRPr="00C666A0">
        <w:t>e before start time to set-up.)</w:t>
      </w:r>
    </w:p>
    <w:p w:rsidR="004D695F" w:rsidRPr="00C666A0" w:rsidRDefault="004D695F" w:rsidP="00C666A0">
      <w:pPr>
        <w:jc w:val="both"/>
      </w:pPr>
      <w:r w:rsidRPr="00C666A0">
        <w:br w:type="page"/>
      </w:r>
    </w:p>
    <w:p w:rsidR="004D695F" w:rsidRPr="00361372" w:rsidRDefault="00361372" w:rsidP="006537F1">
      <w:pPr>
        <w:jc w:val="center"/>
        <w:rPr>
          <w:b/>
          <w:sz w:val="40"/>
          <w:u w:val="single"/>
        </w:rPr>
      </w:pPr>
      <w:r w:rsidRPr="00361372">
        <w:rPr>
          <w:b/>
          <w:sz w:val="40"/>
          <w:u w:val="single"/>
        </w:rPr>
        <w:lastRenderedPageBreak/>
        <w:t>Cocktail Hour</w:t>
      </w:r>
    </w:p>
    <w:p w:rsidR="007762CB" w:rsidRPr="00A8329E" w:rsidRDefault="007762CB" w:rsidP="006537F1">
      <w:pPr>
        <w:jc w:val="center"/>
        <w:rPr>
          <w:i/>
          <w:sz w:val="20"/>
          <w:szCs w:val="20"/>
        </w:rPr>
      </w:pPr>
      <w:r w:rsidRPr="00A8329E">
        <w:rPr>
          <w:i/>
          <w:sz w:val="20"/>
          <w:szCs w:val="20"/>
        </w:rPr>
        <w:t>(Music will be at a low volume so that guests can have conversations.)</w:t>
      </w:r>
    </w:p>
    <w:p w:rsidR="00B00DAB" w:rsidRPr="00C666A0" w:rsidRDefault="00B00DAB" w:rsidP="00C666A0">
      <w:pPr>
        <w:jc w:val="both"/>
      </w:pPr>
    </w:p>
    <w:p w:rsidR="00B00DAB" w:rsidRPr="00C666A0" w:rsidRDefault="007762CB" w:rsidP="00C666A0">
      <w:pPr>
        <w:jc w:val="both"/>
      </w:pPr>
      <w:r w:rsidRPr="00C666A0">
        <w:t>Cocktail Ho</w:t>
      </w:r>
      <w:r w:rsidR="00B00DAB" w:rsidRPr="00C666A0">
        <w:t>ur Mixes Collection:</w:t>
      </w:r>
      <w:r w:rsidR="006537F1">
        <w:t xml:space="preserve"> </w:t>
      </w:r>
      <w:r w:rsidRPr="00C666A0">
        <w:t xml:space="preserve">(Please choose one mix or select own music) </w:t>
      </w:r>
    </w:p>
    <w:p w:rsidR="00B00DAB" w:rsidRPr="00C666A0" w:rsidRDefault="00B00DAB" w:rsidP="00C666A0">
      <w:pPr>
        <w:jc w:val="both"/>
      </w:pPr>
    </w:p>
    <w:p w:rsidR="007762CB" w:rsidRPr="00C666A0" w:rsidRDefault="007762CB" w:rsidP="00C666A0">
      <w:pPr>
        <w:jc w:val="both"/>
      </w:pPr>
      <w:r w:rsidRPr="00C666A0">
        <w:t xml:space="preserve">**Examples of Music Artists are given below in each type of mix** </w:t>
      </w:r>
    </w:p>
    <w:p w:rsidR="00C42D0D" w:rsidRPr="00C666A0" w:rsidRDefault="00C42D0D" w:rsidP="00C666A0">
      <w:pPr>
        <w:jc w:val="both"/>
      </w:pPr>
    </w:p>
    <w:tbl>
      <w:tblPr>
        <w:tblStyle w:val="TableGrid"/>
        <w:tblW w:w="0" w:type="auto"/>
        <w:jc w:val="center"/>
        <w:tblLook w:val="04A0" w:firstRow="1" w:lastRow="0" w:firstColumn="1" w:lastColumn="0" w:noHBand="0" w:noVBand="1"/>
      </w:tblPr>
      <w:tblGrid>
        <w:gridCol w:w="3560"/>
        <w:gridCol w:w="3561"/>
        <w:gridCol w:w="3561"/>
      </w:tblGrid>
      <w:tr w:rsidR="00C42D0D" w:rsidRPr="00C666A0" w:rsidTr="009C08D9">
        <w:trPr>
          <w:trHeight w:val="1077"/>
          <w:jc w:val="center"/>
        </w:trPr>
        <w:tc>
          <w:tcPr>
            <w:tcW w:w="3560" w:type="dxa"/>
            <w:vAlign w:val="center"/>
          </w:tcPr>
          <w:p w:rsidR="00C42D0D" w:rsidRPr="00C666A0" w:rsidRDefault="00C3282E" w:rsidP="00C666A0">
            <w:pPr>
              <w:jc w:val="both"/>
            </w:pPr>
            <w:r w:rsidRPr="00C666A0">
              <w:t xml:space="preserve">Big Band: </w:t>
            </w:r>
            <w:r w:rsidR="00DE2EA5" w:rsidRPr="00C666A0">
              <w:t>___________________</w:t>
            </w:r>
            <w:r w:rsidR="00AA4CBD" w:rsidRPr="00C666A0">
              <w:t>_</w:t>
            </w:r>
          </w:p>
          <w:p w:rsidR="00C3282E" w:rsidRPr="00C666A0" w:rsidRDefault="00C3282E" w:rsidP="00C666A0">
            <w:pPr>
              <w:jc w:val="both"/>
            </w:pPr>
            <w:r w:rsidRPr="00C666A0">
              <w:t xml:space="preserve">(Frank Sinatra, Dean Martin, Michael </w:t>
            </w:r>
            <w:proofErr w:type="spellStart"/>
            <w:r w:rsidRPr="00C666A0">
              <w:t>Buble</w:t>
            </w:r>
            <w:proofErr w:type="spellEnd"/>
            <w:r w:rsidRPr="00C666A0">
              <w:t>, Harry Connick Jr.)</w:t>
            </w:r>
          </w:p>
        </w:tc>
        <w:tc>
          <w:tcPr>
            <w:tcW w:w="3561" w:type="dxa"/>
            <w:vAlign w:val="center"/>
          </w:tcPr>
          <w:p w:rsidR="00C42D0D" w:rsidRPr="00C666A0" w:rsidRDefault="00C3282E" w:rsidP="00C666A0">
            <w:pPr>
              <w:jc w:val="both"/>
            </w:pPr>
            <w:r w:rsidRPr="00C666A0">
              <w:t>Soft Rock: __________</w:t>
            </w:r>
            <w:r w:rsidR="00DE2EA5" w:rsidRPr="00C666A0">
              <w:t>__________</w:t>
            </w:r>
          </w:p>
          <w:p w:rsidR="00DE2EA5" w:rsidRPr="00C666A0" w:rsidRDefault="00DE2EA5" w:rsidP="00C666A0">
            <w:pPr>
              <w:jc w:val="both"/>
            </w:pPr>
            <w:r w:rsidRPr="00C666A0">
              <w:t>(The Beatles, Steve Miller Band, Beach Boys, The Eagles, Jewel)</w:t>
            </w:r>
          </w:p>
        </w:tc>
        <w:tc>
          <w:tcPr>
            <w:tcW w:w="3561" w:type="dxa"/>
            <w:vAlign w:val="center"/>
          </w:tcPr>
          <w:p w:rsidR="00C42D0D" w:rsidRPr="00C666A0" w:rsidRDefault="00C3282E" w:rsidP="00C666A0">
            <w:pPr>
              <w:jc w:val="both"/>
            </w:pPr>
            <w:r w:rsidRPr="00C666A0">
              <w:t>Current Top 40: ____________</w:t>
            </w:r>
            <w:r w:rsidR="00DE2EA5" w:rsidRPr="00C666A0">
              <w:t>___</w:t>
            </w:r>
          </w:p>
          <w:p w:rsidR="00C3282E" w:rsidRPr="00C666A0" w:rsidRDefault="00AA4CBD" w:rsidP="00C666A0">
            <w:pPr>
              <w:jc w:val="both"/>
            </w:pPr>
            <w:r w:rsidRPr="00C666A0">
              <w:t>(Train, Adele, One Republic, Alicia Keys, Beyoncé, Mumford &amp; Sons, John Mayer)</w:t>
            </w:r>
          </w:p>
        </w:tc>
      </w:tr>
      <w:tr w:rsidR="00C42D0D" w:rsidRPr="00C666A0" w:rsidTr="009C08D9">
        <w:trPr>
          <w:trHeight w:val="1077"/>
          <w:jc w:val="center"/>
        </w:trPr>
        <w:tc>
          <w:tcPr>
            <w:tcW w:w="3560" w:type="dxa"/>
            <w:vAlign w:val="center"/>
          </w:tcPr>
          <w:p w:rsidR="00C42D0D" w:rsidRPr="00C666A0" w:rsidRDefault="00DD6C6D" w:rsidP="00C666A0">
            <w:pPr>
              <w:jc w:val="both"/>
            </w:pPr>
            <w:r w:rsidRPr="00C666A0">
              <w:t>Alternative: __________________</w:t>
            </w:r>
          </w:p>
          <w:p w:rsidR="00DD6C6D" w:rsidRPr="00C666A0" w:rsidRDefault="00DD6C6D" w:rsidP="00C666A0">
            <w:pPr>
              <w:jc w:val="both"/>
            </w:pPr>
            <w:r w:rsidRPr="00C666A0">
              <w:t>(Oasis, Incubus, Coldplay, U2, White Stripes, Dave Matthew’s Band)</w:t>
            </w:r>
          </w:p>
        </w:tc>
        <w:tc>
          <w:tcPr>
            <w:tcW w:w="3561" w:type="dxa"/>
            <w:vAlign w:val="center"/>
          </w:tcPr>
          <w:p w:rsidR="00C42D0D" w:rsidRPr="00C666A0" w:rsidRDefault="00641868" w:rsidP="00C666A0">
            <w:pPr>
              <w:jc w:val="both"/>
            </w:pPr>
            <w:proofErr w:type="spellStart"/>
            <w:r w:rsidRPr="00C666A0">
              <w:t>Motown</w:t>
            </w:r>
            <w:proofErr w:type="spellEnd"/>
            <w:r w:rsidRPr="00C666A0">
              <w:t>: ____________________</w:t>
            </w:r>
          </w:p>
          <w:p w:rsidR="00641868" w:rsidRPr="00C666A0" w:rsidRDefault="00641868" w:rsidP="00C666A0">
            <w:pPr>
              <w:jc w:val="both"/>
            </w:pPr>
            <w:r w:rsidRPr="00C666A0">
              <w:t>(Stevie Wonder, The Temptations, Ray Charles, Jackson 5, Marvin Gaye)</w:t>
            </w:r>
          </w:p>
        </w:tc>
        <w:tc>
          <w:tcPr>
            <w:tcW w:w="3561" w:type="dxa"/>
            <w:vAlign w:val="center"/>
          </w:tcPr>
          <w:p w:rsidR="00C42D0D" w:rsidRPr="00C666A0" w:rsidRDefault="00641868" w:rsidP="00C666A0">
            <w:pPr>
              <w:jc w:val="both"/>
            </w:pPr>
            <w:r w:rsidRPr="00C666A0">
              <w:t>R&amp;B: ________________________</w:t>
            </w:r>
          </w:p>
          <w:p w:rsidR="00641868" w:rsidRPr="00C666A0" w:rsidRDefault="00641868" w:rsidP="00C666A0">
            <w:pPr>
              <w:jc w:val="both"/>
            </w:pPr>
            <w:r w:rsidRPr="00C666A0">
              <w:t xml:space="preserve">(Trey </w:t>
            </w:r>
            <w:proofErr w:type="spellStart"/>
            <w:r w:rsidRPr="00C666A0">
              <w:t>Songz</w:t>
            </w:r>
            <w:proofErr w:type="spellEnd"/>
            <w:r w:rsidRPr="00C666A0">
              <w:t xml:space="preserve">, Chris Brown, Robin </w:t>
            </w:r>
            <w:proofErr w:type="spellStart"/>
            <w:r w:rsidRPr="00C666A0">
              <w:t>Thicke</w:t>
            </w:r>
            <w:proofErr w:type="spellEnd"/>
            <w:r w:rsidR="00150F37" w:rsidRPr="00C666A0">
              <w:t>,</w:t>
            </w:r>
            <w:r w:rsidR="00150F37" w:rsidRPr="00C666A0">
              <w:br/>
              <w:t xml:space="preserve">Ne-Yo, Usher, Jamie Foxx, </w:t>
            </w:r>
            <w:proofErr w:type="spellStart"/>
            <w:r w:rsidR="00150F37" w:rsidRPr="00C666A0">
              <w:t>Keyshia</w:t>
            </w:r>
            <w:proofErr w:type="spellEnd"/>
            <w:r w:rsidR="00150F37" w:rsidRPr="00C666A0">
              <w:t xml:space="preserve"> Cole)</w:t>
            </w:r>
          </w:p>
        </w:tc>
      </w:tr>
      <w:tr w:rsidR="00C42D0D" w:rsidRPr="00C666A0" w:rsidTr="009C08D9">
        <w:trPr>
          <w:trHeight w:val="1077"/>
          <w:jc w:val="center"/>
        </w:trPr>
        <w:tc>
          <w:tcPr>
            <w:tcW w:w="3560" w:type="dxa"/>
            <w:vAlign w:val="center"/>
          </w:tcPr>
          <w:p w:rsidR="00C42D0D" w:rsidRPr="00C666A0" w:rsidRDefault="00150F37" w:rsidP="00C666A0">
            <w:pPr>
              <w:jc w:val="both"/>
            </w:pPr>
            <w:r w:rsidRPr="00C666A0">
              <w:t>Smooth Jazz: _________________</w:t>
            </w:r>
          </w:p>
          <w:p w:rsidR="00150F37" w:rsidRPr="00C666A0" w:rsidRDefault="00150F37" w:rsidP="00C666A0">
            <w:pPr>
              <w:jc w:val="both"/>
            </w:pPr>
            <w:r w:rsidRPr="00C666A0">
              <w:t>(Various Artists)</w:t>
            </w:r>
          </w:p>
          <w:p w:rsidR="00150F37" w:rsidRPr="00C666A0" w:rsidRDefault="00150F37" w:rsidP="00C666A0">
            <w:pPr>
              <w:jc w:val="both"/>
            </w:pPr>
          </w:p>
        </w:tc>
        <w:tc>
          <w:tcPr>
            <w:tcW w:w="3561" w:type="dxa"/>
            <w:vAlign w:val="center"/>
          </w:tcPr>
          <w:p w:rsidR="00C42D0D" w:rsidRPr="00C666A0" w:rsidRDefault="00150F37" w:rsidP="00C666A0">
            <w:pPr>
              <w:jc w:val="both"/>
            </w:pPr>
            <w:r w:rsidRPr="00C666A0">
              <w:t>Country: _____________________</w:t>
            </w:r>
          </w:p>
          <w:p w:rsidR="00150F37" w:rsidRPr="00C666A0" w:rsidRDefault="00150F37" w:rsidP="00C666A0">
            <w:pPr>
              <w:jc w:val="both"/>
            </w:pPr>
            <w:r w:rsidRPr="00C666A0">
              <w:t xml:space="preserve">(Garth Brookes, Keith Urban, </w:t>
            </w:r>
            <w:r w:rsidR="008D222F" w:rsidRPr="00C666A0">
              <w:t>Brad Paisley, Lady Antebellum)</w:t>
            </w:r>
          </w:p>
        </w:tc>
        <w:tc>
          <w:tcPr>
            <w:tcW w:w="3561" w:type="dxa"/>
            <w:vAlign w:val="center"/>
          </w:tcPr>
          <w:p w:rsidR="00C42D0D" w:rsidRPr="00C666A0" w:rsidRDefault="00C42D0D" w:rsidP="00C666A0">
            <w:pPr>
              <w:jc w:val="both"/>
            </w:pPr>
          </w:p>
        </w:tc>
      </w:tr>
    </w:tbl>
    <w:p w:rsidR="00C42D0D" w:rsidRDefault="00C42D0D" w:rsidP="00361372">
      <w:pPr>
        <w:spacing w:line="360" w:lineRule="auto"/>
        <w:jc w:val="both"/>
      </w:pPr>
    </w:p>
    <w:p w:rsidR="00361372" w:rsidRPr="00C666A0" w:rsidRDefault="00361372" w:rsidP="00361372">
      <w:pPr>
        <w:spacing w:line="360" w:lineRule="auto"/>
        <w:jc w:val="both"/>
      </w:pPr>
    </w:p>
    <w:p w:rsidR="007762CB" w:rsidRPr="00C666A0" w:rsidRDefault="007762CB" w:rsidP="00361372">
      <w:pPr>
        <w:spacing w:line="360" w:lineRule="auto"/>
        <w:jc w:val="both"/>
      </w:pPr>
      <w:r w:rsidRPr="00C666A0">
        <w:t xml:space="preserve">Bridal Party Arrival Time: ____________________________ </w:t>
      </w:r>
    </w:p>
    <w:p w:rsidR="009C08D9" w:rsidRDefault="009C08D9" w:rsidP="00361372">
      <w:pPr>
        <w:spacing w:line="360" w:lineRule="auto"/>
        <w:jc w:val="both"/>
      </w:pPr>
    </w:p>
    <w:p w:rsidR="00361372" w:rsidRPr="00C666A0" w:rsidRDefault="00361372" w:rsidP="00361372">
      <w:pPr>
        <w:spacing w:line="360" w:lineRule="auto"/>
        <w:jc w:val="both"/>
      </w:pPr>
    </w:p>
    <w:p w:rsidR="007762CB" w:rsidRPr="00AA4040" w:rsidRDefault="007762CB" w:rsidP="00361372">
      <w:pPr>
        <w:spacing w:line="360" w:lineRule="auto"/>
        <w:jc w:val="both"/>
        <w:rPr>
          <w:b/>
          <w:u w:val="single"/>
        </w:rPr>
      </w:pPr>
      <w:r w:rsidRPr="00AA4040">
        <w:rPr>
          <w:b/>
          <w:u w:val="single"/>
        </w:rPr>
        <w:t xml:space="preserve">Introductions: </w:t>
      </w:r>
    </w:p>
    <w:p w:rsidR="007762CB" w:rsidRPr="00C666A0" w:rsidRDefault="007762CB" w:rsidP="00AA4040">
      <w:pPr>
        <w:spacing w:line="360" w:lineRule="auto"/>
        <w:ind w:left="720"/>
        <w:jc w:val="both"/>
      </w:pPr>
      <w:r w:rsidRPr="00C666A0">
        <w:t>Announce that guests can request songs? Yes or No</w:t>
      </w:r>
    </w:p>
    <w:p w:rsidR="004E5AF8" w:rsidRPr="00C666A0" w:rsidRDefault="007762CB" w:rsidP="00AA4040">
      <w:pPr>
        <w:spacing w:line="360" w:lineRule="auto"/>
        <w:ind w:left="720"/>
        <w:jc w:val="both"/>
      </w:pPr>
      <w:r w:rsidRPr="00C666A0">
        <w:t>Announce for guests to sign guest book</w:t>
      </w:r>
      <w:r w:rsidR="00CA5D7A" w:rsidRPr="00C666A0">
        <w:t>? Yes or No</w:t>
      </w:r>
    </w:p>
    <w:p w:rsidR="007762CB" w:rsidRPr="00AA4040" w:rsidRDefault="007762CB" w:rsidP="00361372">
      <w:pPr>
        <w:spacing w:line="360" w:lineRule="auto"/>
        <w:jc w:val="both"/>
        <w:rPr>
          <w:b/>
          <w:u w:val="single"/>
        </w:rPr>
      </w:pPr>
      <w:r w:rsidRPr="00AA4040">
        <w:rPr>
          <w:b/>
          <w:u w:val="single"/>
        </w:rPr>
        <w:t xml:space="preserve">Bride and Groom Introduction: </w:t>
      </w:r>
    </w:p>
    <w:p w:rsidR="007762CB" w:rsidRPr="00C666A0" w:rsidRDefault="007762CB" w:rsidP="00AA4040">
      <w:pPr>
        <w:spacing w:line="360" w:lineRule="auto"/>
        <w:ind w:left="720"/>
        <w:jc w:val="both"/>
      </w:pPr>
      <w:r w:rsidRPr="00C666A0">
        <w:t xml:space="preserve">Introduction song: ______________________________________________________________ </w:t>
      </w:r>
    </w:p>
    <w:p w:rsidR="007762CB" w:rsidRPr="00C666A0" w:rsidRDefault="007762CB" w:rsidP="00AA4040">
      <w:pPr>
        <w:spacing w:line="360" w:lineRule="auto"/>
        <w:ind w:left="720"/>
        <w:jc w:val="both"/>
      </w:pPr>
      <w:r w:rsidRPr="00C666A0">
        <w:t xml:space="preserve">“Ladies and Gentlemen, it is my </w:t>
      </w:r>
      <w:proofErr w:type="spellStart"/>
      <w:r w:rsidRPr="00C666A0">
        <w:t>honor</w:t>
      </w:r>
      <w:proofErr w:type="spellEnd"/>
      <w:r w:rsidRPr="00C666A0">
        <w:t xml:space="preserve"> to introduce to you: </w:t>
      </w:r>
    </w:p>
    <w:p w:rsidR="007762CB" w:rsidRPr="00C666A0" w:rsidRDefault="007762CB" w:rsidP="00AA4040">
      <w:pPr>
        <w:spacing w:line="360" w:lineRule="auto"/>
        <w:ind w:left="720"/>
        <w:jc w:val="both"/>
      </w:pPr>
      <w:r w:rsidRPr="00C666A0">
        <w:t>Mr</w:t>
      </w:r>
      <w:proofErr w:type="gramStart"/>
      <w:r w:rsidRPr="00C666A0">
        <w:t>. &amp;</w:t>
      </w:r>
      <w:proofErr w:type="gramEnd"/>
      <w:r w:rsidRPr="00C666A0">
        <w:t xml:space="preserve"> Mrs.____________________________________________________________________” </w:t>
      </w:r>
    </w:p>
    <w:p w:rsidR="007762CB" w:rsidRPr="00AA4040" w:rsidRDefault="007762CB" w:rsidP="00361372">
      <w:pPr>
        <w:spacing w:line="360" w:lineRule="auto"/>
        <w:jc w:val="both"/>
        <w:rPr>
          <w:b/>
          <w:u w:val="single"/>
        </w:rPr>
      </w:pPr>
      <w:r w:rsidRPr="00AA4040">
        <w:rPr>
          <w:b/>
          <w:u w:val="single"/>
        </w:rPr>
        <w:t xml:space="preserve">Cake Cutting: </w:t>
      </w:r>
    </w:p>
    <w:p w:rsidR="007762CB" w:rsidRPr="00C666A0" w:rsidRDefault="007762CB" w:rsidP="00AA4040">
      <w:pPr>
        <w:spacing w:line="360" w:lineRule="auto"/>
        <w:ind w:left="720"/>
        <w:jc w:val="both"/>
      </w:pPr>
      <w:r w:rsidRPr="00C666A0">
        <w:t xml:space="preserve">Cake Cutting Song: ______________________________________________________________ </w:t>
      </w:r>
    </w:p>
    <w:p w:rsidR="000522E4" w:rsidRPr="00C666A0" w:rsidRDefault="007762CB" w:rsidP="00AA4040">
      <w:pPr>
        <w:spacing w:line="360" w:lineRule="auto"/>
        <w:ind w:left="720"/>
        <w:jc w:val="both"/>
      </w:pPr>
      <w:r w:rsidRPr="00C666A0">
        <w:t>**Note: Cake cutting can also be done after dinner, but we recommend cutting the cake right after introductions so that guests are paying attention. Also, the hall can cut the cake while dinner is taking place so that it can be served immediately after dinner.</w:t>
      </w:r>
    </w:p>
    <w:p w:rsidR="000522E4" w:rsidRDefault="000522E4" w:rsidP="00361372">
      <w:pPr>
        <w:spacing w:line="360" w:lineRule="auto"/>
        <w:jc w:val="both"/>
      </w:pPr>
    </w:p>
    <w:p w:rsidR="00361372" w:rsidRPr="00C666A0" w:rsidRDefault="00361372" w:rsidP="00361372">
      <w:pPr>
        <w:spacing w:line="360" w:lineRule="auto"/>
        <w:jc w:val="both"/>
      </w:pPr>
    </w:p>
    <w:p w:rsidR="007762CB" w:rsidRPr="00A8329E" w:rsidRDefault="007762CB" w:rsidP="00361372">
      <w:pPr>
        <w:spacing w:line="360" w:lineRule="auto"/>
        <w:jc w:val="both"/>
        <w:rPr>
          <w:b/>
          <w:u w:val="single"/>
        </w:rPr>
      </w:pPr>
      <w:r w:rsidRPr="00A8329E">
        <w:rPr>
          <w:b/>
          <w:u w:val="single"/>
        </w:rPr>
        <w:t xml:space="preserve">Toasts &amp; Blessing: </w:t>
      </w:r>
      <w:r w:rsidR="00065948" w:rsidRPr="00A8329E">
        <w:rPr>
          <w:b/>
          <w:u w:val="single"/>
        </w:rPr>
        <w:t>(</w:t>
      </w:r>
      <w:r w:rsidR="00065948" w:rsidRPr="00A8329E">
        <w:rPr>
          <w:b/>
          <w:i/>
          <w:u w:val="single"/>
        </w:rPr>
        <w:t xml:space="preserve">A wireless microphone can be </w:t>
      </w:r>
      <w:r w:rsidR="00A8329E">
        <w:rPr>
          <w:b/>
          <w:i/>
          <w:u w:val="single"/>
        </w:rPr>
        <w:t xml:space="preserve">provided </w:t>
      </w:r>
      <w:r w:rsidR="00065948" w:rsidRPr="00A8329E">
        <w:rPr>
          <w:b/>
          <w:i/>
          <w:u w:val="single"/>
        </w:rPr>
        <w:t>for this</w:t>
      </w:r>
      <w:r w:rsidR="00065948" w:rsidRPr="00A8329E">
        <w:rPr>
          <w:b/>
          <w:u w:val="single"/>
        </w:rPr>
        <w:t>)</w:t>
      </w:r>
    </w:p>
    <w:p w:rsidR="007762CB" w:rsidRPr="00C666A0" w:rsidRDefault="007762CB" w:rsidP="00361372">
      <w:pPr>
        <w:spacing w:line="360" w:lineRule="auto"/>
        <w:jc w:val="both"/>
      </w:pPr>
      <w:r w:rsidRPr="00C666A0">
        <w:t xml:space="preserve">1. Maid of </w:t>
      </w:r>
      <w:proofErr w:type="spellStart"/>
      <w:r w:rsidRPr="00C666A0">
        <w:t>Honor</w:t>
      </w:r>
      <w:proofErr w:type="spellEnd"/>
      <w:r w:rsidRPr="00C666A0">
        <w:t xml:space="preserve">: _______________________________________________________________ </w:t>
      </w:r>
    </w:p>
    <w:p w:rsidR="007762CB" w:rsidRPr="00C666A0" w:rsidRDefault="007762CB" w:rsidP="00361372">
      <w:pPr>
        <w:spacing w:line="360" w:lineRule="auto"/>
        <w:jc w:val="both"/>
      </w:pPr>
      <w:r w:rsidRPr="00C666A0">
        <w:t xml:space="preserve">2. Best Man: ___________________________________________________________________ </w:t>
      </w:r>
    </w:p>
    <w:p w:rsidR="007762CB" w:rsidRPr="00C666A0" w:rsidRDefault="007762CB" w:rsidP="00361372">
      <w:pPr>
        <w:spacing w:line="360" w:lineRule="auto"/>
        <w:jc w:val="both"/>
      </w:pPr>
      <w:r w:rsidRPr="00C666A0">
        <w:t xml:space="preserve">3. Additional toasts? ____________________________________________________________ </w:t>
      </w:r>
    </w:p>
    <w:p w:rsidR="004E5AF8" w:rsidRPr="00C666A0" w:rsidRDefault="007762CB" w:rsidP="00361372">
      <w:pPr>
        <w:spacing w:line="360" w:lineRule="auto"/>
        <w:jc w:val="both"/>
      </w:pPr>
      <w:r w:rsidRPr="00C666A0">
        <w:t>4. Blessing (Reverend, Priest, Rabbi, Etc.): ___________________________________________</w:t>
      </w:r>
    </w:p>
    <w:p w:rsidR="007762CB" w:rsidRPr="00C666A0" w:rsidRDefault="007762CB" w:rsidP="00C666A0">
      <w:pPr>
        <w:jc w:val="both"/>
      </w:pPr>
    </w:p>
    <w:p w:rsidR="008E58B7" w:rsidRPr="00A8329E" w:rsidRDefault="00A8329E" w:rsidP="00361372">
      <w:pPr>
        <w:jc w:val="center"/>
        <w:rPr>
          <w:b/>
          <w:sz w:val="40"/>
          <w:u w:val="single"/>
        </w:rPr>
      </w:pPr>
      <w:r>
        <w:rPr>
          <w:b/>
          <w:sz w:val="40"/>
          <w:u w:val="single"/>
        </w:rPr>
        <w:t>Dinner</w:t>
      </w:r>
    </w:p>
    <w:p w:rsidR="007762CB" w:rsidRDefault="007762CB" w:rsidP="00361372">
      <w:pPr>
        <w:jc w:val="center"/>
        <w:rPr>
          <w:i/>
          <w:sz w:val="20"/>
        </w:rPr>
      </w:pPr>
      <w:r w:rsidRPr="00A8329E">
        <w:rPr>
          <w:i/>
          <w:sz w:val="20"/>
        </w:rPr>
        <w:t>(Music will be at a low volume so that guests can have conversations.)</w:t>
      </w:r>
    </w:p>
    <w:p w:rsidR="002E07A9" w:rsidRPr="00A8329E" w:rsidRDefault="002E07A9" w:rsidP="00361372">
      <w:pPr>
        <w:jc w:val="center"/>
        <w:rPr>
          <w:i/>
          <w:sz w:val="20"/>
        </w:rPr>
      </w:pPr>
    </w:p>
    <w:p w:rsidR="007762CB" w:rsidRPr="00C666A0" w:rsidRDefault="007762CB" w:rsidP="002E07A9">
      <w:pPr>
        <w:spacing w:line="480" w:lineRule="auto"/>
        <w:jc w:val="both"/>
      </w:pPr>
      <w:r w:rsidRPr="00C666A0">
        <w:t xml:space="preserve">Approximated Time: __________________ Dinner Style: ____________________________ </w:t>
      </w:r>
    </w:p>
    <w:p w:rsidR="002E07A9" w:rsidRDefault="007762CB" w:rsidP="002E07A9">
      <w:pPr>
        <w:spacing w:line="480" w:lineRule="auto"/>
        <w:jc w:val="both"/>
        <w:rPr>
          <w:sz w:val="20"/>
        </w:rPr>
      </w:pPr>
      <w:r w:rsidRPr="00C666A0">
        <w:t xml:space="preserve">Dinner Mixes Collection: </w:t>
      </w:r>
      <w:r w:rsidRPr="002E07A9">
        <w:rPr>
          <w:i/>
          <w:sz w:val="20"/>
        </w:rPr>
        <w:t>(Choose one dinner mix or select own music)</w:t>
      </w:r>
    </w:p>
    <w:p w:rsidR="007762CB" w:rsidRPr="00C666A0" w:rsidRDefault="007762CB" w:rsidP="002E07A9">
      <w:pPr>
        <w:spacing w:line="480" w:lineRule="auto"/>
        <w:jc w:val="both"/>
      </w:pPr>
      <w:r w:rsidRPr="00C666A0">
        <w:t xml:space="preserve">**Examples of Music Artists are given below in each type of mix** </w:t>
      </w:r>
    </w:p>
    <w:tbl>
      <w:tblPr>
        <w:tblStyle w:val="TableGrid"/>
        <w:tblW w:w="0" w:type="auto"/>
        <w:jc w:val="center"/>
        <w:tblLook w:val="04A0" w:firstRow="1" w:lastRow="0" w:firstColumn="1" w:lastColumn="0" w:noHBand="0" w:noVBand="1"/>
      </w:tblPr>
      <w:tblGrid>
        <w:gridCol w:w="3560"/>
        <w:gridCol w:w="3561"/>
        <w:gridCol w:w="3561"/>
      </w:tblGrid>
      <w:tr w:rsidR="005D4914" w:rsidRPr="00C666A0" w:rsidTr="00C107D9">
        <w:trPr>
          <w:trHeight w:val="1077"/>
          <w:jc w:val="center"/>
        </w:trPr>
        <w:tc>
          <w:tcPr>
            <w:tcW w:w="3560" w:type="dxa"/>
            <w:vAlign w:val="center"/>
          </w:tcPr>
          <w:p w:rsidR="005D4914" w:rsidRPr="00C666A0" w:rsidRDefault="005D4914" w:rsidP="00C107D9">
            <w:pPr>
              <w:jc w:val="both"/>
            </w:pPr>
            <w:r w:rsidRPr="00C666A0">
              <w:t>Big Band: ____________________</w:t>
            </w:r>
          </w:p>
          <w:p w:rsidR="005D4914" w:rsidRPr="00C666A0" w:rsidRDefault="005D4914" w:rsidP="00C107D9">
            <w:pPr>
              <w:jc w:val="both"/>
            </w:pPr>
            <w:r w:rsidRPr="00C666A0">
              <w:t xml:space="preserve">(Frank Sinatra, Dean Martin, Michael </w:t>
            </w:r>
            <w:proofErr w:type="spellStart"/>
            <w:r w:rsidRPr="00C666A0">
              <w:t>Buble</w:t>
            </w:r>
            <w:proofErr w:type="spellEnd"/>
            <w:r w:rsidRPr="00C666A0">
              <w:t>, Harry Connick Jr.)</w:t>
            </w:r>
          </w:p>
        </w:tc>
        <w:tc>
          <w:tcPr>
            <w:tcW w:w="3561" w:type="dxa"/>
            <w:vAlign w:val="center"/>
          </w:tcPr>
          <w:p w:rsidR="005D4914" w:rsidRPr="00C666A0" w:rsidRDefault="005D4914" w:rsidP="00C107D9">
            <w:pPr>
              <w:jc w:val="both"/>
            </w:pPr>
            <w:r w:rsidRPr="00C666A0">
              <w:t>Soft Rock: ____________________</w:t>
            </w:r>
          </w:p>
          <w:p w:rsidR="005D4914" w:rsidRPr="00C666A0" w:rsidRDefault="005D4914" w:rsidP="00C107D9">
            <w:pPr>
              <w:jc w:val="both"/>
            </w:pPr>
            <w:r w:rsidRPr="00C666A0">
              <w:t>(The Beatles, Steve Miller Band, Beach Boys, The Eagles, Jewel)</w:t>
            </w:r>
          </w:p>
        </w:tc>
        <w:tc>
          <w:tcPr>
            <w:tcW w:w="3561" w:type="dxa"/>
            <w:vAlign w:val="center"/>
          </w:tcPr>
          <w:p w:rsidR="005D4914" w:rsidRPr="00C666A0" w:rsidRDefault="005D4914" w:rsidP="00C107D9">
            <w:pPr>
              <w:jc w:val="both"/>
            </w:pPr>
            <w:r w:rsidRPr="00C666A0">
              <w:t>Current Top 40: _______________</w:t>
            </w:r>
          </w:p>
          <w:p w:rsidR="005D4914" w:rsidRPr="00C666A0" w:rsidRDefault="005D4914" w:rsidP="00C107D9">
            <w:pPr>
              <w:jc w:val="both"/>
            </w:pPr>
            <w:r w:rsidRPr="00C666A0">
              <w:t>(Train, Adele, One Republic, Alicia Keys, Beyoncé, Mumford &amp; Sons, John Mayer)</w:t>
            </w:r>
          </w:p>
        </w:tc>
      </w:tr>
      <w:tr w:rsidR="005D4914" w:rsidRPr="00C666A0" w:rsidTr="00C107D9">
        <w:trPr>
          <w:trHeight w:val="1077"/>
          <w:jc w:val="center"/>
        </w:trPr>
        <w:tc>
          <w:tcPr>
            <w:tcW w:w="3560" w:type="dxa"/>
            <w:vAlign w:val="center"/>
          </w:tcPr>
          <w:p w:rsidR="005D4914" w:rsidRPr="00C666A0" w:rsidRDefault="005D4914" w:rsidP="00C107D9">
            <w:pPr>
              <w:jc w:val="both"/>
            </w:pPr>
            <w:r w:rsidRPr="00C666A0">
              <w:t>Alternative: __________________</w:t>
            </w:r>
          </w:p>
          <w:p w:rsidR="005D4914" w:rsidRPr="00C666A0" w:rsidRDefault="005D4914" w:rsidP="00C107D9">
            <w:pPr>
              <w:jc w:val="both"/>
            </w:pPr>
            <w:r w:rsidRPr="00C666A0">
              <w:t>(Oasis, Incubus, Coldplay, U2, White Stripes, Dave Matthew’s Band)</w:t>
            </w:r>
          </w:p>
        </w:tc>
        <w:tc>
          <w:tcPr>
            <w:tcW w:w="3561" w:type="dxa"/>
            <w:vAlign w:val="center"/>
          </w:tcPr>
          <w:p w:rsidR="005D4914" w:rsidRPr="00C666A0" w:rsidRDefault="005D4914" w:rsidP="00C107D9">
            <w:pPr>
              <w:jc w:val="both"/>
            </w:pPr>
            <w:proofErr w:type="spellStart"/>
            <w:r w:rsidRPr="00C666A0">
              <w:t>Motown</w:t>
            </w:r>
            <w:proofErr w:type="spellEnd"/>
            <w:r w:rsidRPr="00C666A0">
              <w:t>: ____________________</w:t>
            </w:r>
          </w:p>
          <w:p w:rsidR="005D4914" w:rsidRPr="00C666A0" w:rsidRDefault="005D4914" w:rsidP="00C107D9">
            <w:pPr>
              <w:jc w:val="both"/>
            </w:pPr>
            <w:r w:rsidRPr="00C666A0">
              <w:t>(Stevie Wonder, The Temptations, Ray Charles, Jackson 5, Marvin Gaye)</w:t>
            </w:r>
          </w:p>
        </w:tc>
        <w:tc>
          <w:tcPr>
            <w:tcW w:w="3561" w:type="dxa"/>
            <w:vAlign w:val="center"/>
          </w:tcPr>
          <w:p w:rsidR="005D4914" w:rsidRPr="00C666A0" w:rsidRDefault="005D4914" w:rsidP="00C107D9">
            <w:pPr>
              <w:jc w:val="both"/>
            </w:pPr>
            <w:r w:rsidRPr="00C666A0">
              <w:t>R&amp;B: ________________________</w:t>
            </w:r>
          </w:p>
          <w:p w:rsidR="005D4914" w:rsidRPr="00C666A0" w:rsidRDefault="005D4914" w:rsidP="00C107D9">
            <w:pPr>
              <w:jc w:val="both"/>
            </w:pPr>
            <w:r w:rsidRPr="00C666A0">
              <w:t xml:space="preserve">(Trey </w:t>
            </w:r>
            <w:proofErr w:type="spellStart"/>
            <w:r w:rsidRPr="00C666A0">
              <w:t>Songz</w:t>
            </w:r>
            <w:proofErr w:type="spellEnd"/>
            <w:r w:rsidRPr="00C666A0">
              <w:t xml:space="preserve">, Chris Brown, Robin </w:t>
            </w:r>
            <w:proofErr w:type="spellStart"/>
            <w:r w:rsidRPr="00C666A0">
              <w:t>Thicke</w:t>
            </w:r>
            <w:proofErr w:type="spellEnd"/>
            <w:r w:rsidRPr="00C666A0">
              <w:t>,</w:t>
            </w:r>
            <w:r w:rsidRPr="00C666A0">
              <w:br/>
              <w:t xml:space="preserve">Ne-Yo, Usher, Jamie Foxx, </w:t>
            </w:r>
            <w:proofErr w:type="spellStart"/>
            <w:r w:rsidRPr="00C666A0">
              <w:t>Keyshia</w:t>
            </w:r>
            <w:proofErr w:type="spellEnd"/>
            <w:r w:rsidRPr="00C666A0">
              <w:t xml:space="preserve"> Cole)</w:t>
            </w:r>
          </w:p>
        </w:tc>
      </w:tr>
      <w:tr w:rsidR="005D4914" w:rsidRPr="00C666A0" w:rsidTr="00C107D9">
        <w:trPr>
          <w:trHeight w:val="1077"/>
          <w:jc w:val="center"/>
        </w:trPr>
        <w:tc>
          <w:tcPr>
            <w:tcW w:w="3560" w:type="dxa"/>
            <w:vAlign w:val="center"/>
          </w:tcPr>
          <w:p w:rsidR="005D4914" w:rsidRPr="00C666A0" w:rsidRDefault="005D4914" w:rsidP="00C107D9">
            <w:pPr>
              <w:jc w:val="both"/>
            </w:pPr>
            <w:r w:rsidRPr="00C666A0">
              <w:t>Smooth Jazz: _________________</w:t>
            </w:r>
          </w:p>
          <w:p w:rsidR="005D4914" w:rsidRPr="00C666A0" w:rsidRDefault="005D4914" w:rsidP="00C107D9">
            <w:pPr>
              <w:jc w:val="both"/>
            </w:pPr>
            <w:r w:rsidRPr="00C666A0">
              <w:t>(Various Artists)</w:t>
            </w:r>
          </w:p>
          <w:p w:rsidR="005D4914" w:rsidRPr="00C666A0" w:rsidRDefault="005D4914" w:rsidP="00C107D9">
            <w:pPr>
              <w:jc w:val="both"/>
            </w:pPr>
          </w:p>
        </w:tc>
        <w:tc>
          <w:tcPr>
            <w:tcW w:w="3561" w:type="dxa"/>
            <w:vAlign w:val="center"/>
          </w:tcPr>
          <w:p w:rsidR="005D4914" w:rsidRPr="00C666A0" w:rsidRDefault="005D4914" w:rsidP="00C107D9">
            <w:pPr>
              <w:jc w:val="both"/>
            </w:pPr>
            <w:r w:rsidRPr="00C666A0">
              <w:t>Country: _____________________</w:t>
            </w:r>
          </w:p>
          <w:p w:rsidR="005D4914" w:rsidRPr="00C666A0" w:rsidRDefault="005D4914" w:rsidP="00C107D9">
            <w:pPr>
              <w:jc w:val="both"/>
            </w:pPr>
            <w:r w:rsidRPr="00C666A0">
              <w:t>(Garth Brookes, Keith Urban, Brad Paisley, Lady Antebellum)</w:t>
            </w:r>
          </w:p>
        </w:tc>
        <w:tc>
          <w:tcPr>
            <w:tcW w:w="3561" w:type="dxa"/>
            <w:vAlign w:val="center"/>
          </w:tcPr>
          <w:p w:rsidR="005D4914" w:rsidRPr="00C666A0" w:rsidRDefault="005D4914" w:rsidP="00C107D9">
            <w:pPr>
              <w:jc w:val="both"/>
            </w:pPr>
          </w:p>
        </w:tc>
      </w:tr>
    </w:tbl>
    <w:p w:rsidR="007762CB" w:rsidRPr="00C666A0" w:rsidRDefault="007762CB" w:rsidP="002E07A9">
      <w:pPr>
        <w:spacing w:line="480" w:lineRule="auto"/>
        <w:jc w:val="both"/>
      </w:pPr>
      <w:r w:rsidRPr="00C666A0">
        <w:t xml:space="preserve">**Note: Dinner typically takes an hour followed by the special dances. </w:t>
      </w:r>
    </w:p>
    <w:p w:rsidR="007762CB" w:rsidRPr="00C666A0" w:rsidRDefault="007762CB" w:rsidP="002E07A9">
      <w:pPr>
        <w:spacing w:line="480" w:lineRule="auto"/>
        <w:jc w:val="both"/>
      </w:pPr>
      <w:r w:rsidRPr="00C666A0">
        <w:t xml:space="preserve">First Dance of Bride and Groom Song: ______________________________________________ </w:t>
      </w:r>
    </w:p>
    <w:p w:rsidR="005D4914" w:rsidRDefault="007762CB" w:rsidP="0005653E">
      <w:pPr>
        <w:jc w:val="both"/>
      </w:pPr>
      <w:r w:rsidRPr="00C666A0">
        <w:t xml:space="preserve">Bridal Party Dance Song: _________________________________________________________ </w:t>
      </w:r>
    </w:p>
    <w:p w:rsidR="007762CB" w:rsidRPr="0005653E" w:rsidRDefault="007762CB" w:rsidP="002E07A9">
      <w:pPr>
        <w:spacing w:line="480" w:lineRule="auto"/>
        <w:jc w:val="both"/>
        <w:rPr>
          <w:i/>
          <w:sz w:val="20"/>
        </w:rPr>
      </w:pPr>
      <w:r w:rsidRPr="0005653E">
        <w:rPr>
          <w:i/>
          <w:sz w:val="20"/>
        </w:rPr>
        <w:t xml:space="preserve">(Note: Bridal Party may join bride and groom's first dance or choose a separate song.) </w:t>
      </w:r>
    </w:p>
    <w:p w:rsidR="007762CB" w:rsidRPr="00C666A0" w:rsidRDefault="007762CB" w:rsidP="002E07A9">
      <w:pPr>
        <w:spacing w:line="480" w:lineRule="auto"/>
        <w:jc w:val="both"/>
      </w:pPr>
      <w:r w:rsidRPr="00C666A0">
        <w:t xml:space="preserve">Bride and Father Dance Song: _____________________________________________________ </w:t>
      </w:r>
    </w:p>
    <w:p w:rsidR="007762CB" w:rsidRPr="00C666A0" w:rsidRDefault="007762CB" w:rsidP="002E07A9">
      <w:pPr>
        <w:spacing w:line="480" w:lineRule="auto"/>
        <w:jc w:val="both"/>
      </w:pPr>
      <w:r w:rsidRPr="00C666A0">
        <w:t xml:space="preserve">Groom and Mother Dance Song: __________________________________________________ </w:t>
      </w:r>
    </w:p>
    <w:p w:rsidR="007762CB" w:rsidRPr="00C666A0" w:rsidRDefault="007762CB" w:rsidP="002E07A9">
      <w:pPr>
        <w:spacing w:line="480" w:lineRule="auto"/>
        <w:jc w:val="both"/>
      </w:pPr>
      <w:r w:rsidRPr="00C666A0">
        <w:t xml:space="preserve">Additional Dances: Yes or No Anniversary Dance: Yes or No Dollar Dance: Yes or No </w:t>
      </w:r>
    </w:p>
    <w:p w:rsidR="007762CB" w:rsidRPr="00C666A0" w:rsidRDefault="007762CB" w:rsidP="002E07A9">
      <w:pPr>
        <w:spacing w:line="480" w:lineRule="auto"/>
        <w:jc w:val="both"/>
      </w:pPr>
      <w:r w:rsidRPr="00C666A0">
        <w:t xml:space="preserve">Special Ceremonies (Optional): </w:t>
      </w:r>
    </w:p>
    <w:p w:rsidR="007762CB" w:rsidRPr="00C666A0" w:rsidRDefault="007762CB" w:rsidP="002E07A9">
      <w:pPr>
        <w:spacing w:line="480" w:lineRule="auto"/>
        <w:jc w:val="both"/>
      </w:pPr>
      <w:r w:rsidRPr="00C666A0">
        <w:t xml:space="preserve">Garter Removal Ceremony Song: __________________________________________________ </w:t>
      </w:r>
    </w:p>
    <w:p w:rsidR="007762CB" w:rsidRPr="00C666A0" w:rsidRDefault="007762CB" w:rsidP="002E07A9">
      <w:pPr>
        <w:spacing w:line="480" w:lineRule="auto"/>
        <w:jc w:val="both"/>
      </w:pPr>
      <w:r w:rsidRPr="00C666A0">
        <w:t xml:space="preserve">Garter Toss Song: _______________________________________________________________ </w:t>
      </w:r>
    </w:p>
    <w:p w:rsidR="007762CB" w:rsidRPr="00C666A0" w:rsidRDefault="007762CB" w:rsidP="002E07A9">
      <w:pPr>
        <w:spacing w:line="480" w:lineRule="auto"/>
        <w:jc w:val="both"/>
      </w:pPr>
      <w:r w:rsidRPr="00C666A0">
        <w:t xml:space="preserve">Bouquet Toss Song: _____________________________________________________________ </w:t>
      </w:r>
    </w:p>
    <w:p w:rsidR="007762CB" w:rsidRPr="00C666A0" w:rsidRDefault="007762CB" w:rsidP="002E07A9">
      <w:pPr>
        <w:spacing w:line="480" w:lineRule="auto"/>
        <w:jc w:val="both"/>
      </w:pPr>
      <w:r w:rsidRPr="00C666A0">
        <w:t xml:space="preserve">Winner’s Ceremony Song (Optional): _______________________________________________ 5 </w:t>
      </w:r>
    </w:p>
    <w:p w:rsidR="007762CB" w:rsidRPr="00C666A0" w:rsidRDefault="007762CB" w:rsidP="00C666A0">
      <w:pPr>
        <w:jc w:val="both"/>
      </w:pPr>
    </w:p>
    <w:p w:rsidR="007762CB" w:rsidRPr="00C666A0" w:rsidRDefault="007762CB" w:rsidP="003A6D66">
      <w:pPr>
        <w:spacing w:line="480" w:lineRule="auto"/>
        <w:jc w:val="both"/>
      </w:pPr>
      <w:r w:rsidRPr="00C666A0">
        <w:t xml:space="preserve">Announce Late Night Snack: Yes or No </w:t>
      </w:r>
      <w:proofErr w:type="gramStart"/>
      <w:r w:rsidRPr="00C666A0">
        <w:t>What</w:t>
      </w:r>
      <w:proofErr w:type="gramEnd"/>
      <w:r w:rsidRPr="00C666A0">
        <w:t xml:space="preserve"> time? _________________________ </w:t>
      </w:r>
    </w:p>
    <w:p w:rsidR="007762CB" w:rsidRPr="00C666A0" w:rsidRDefault="007762CB" w:rsidP="003A6D66">
      <w:pPr>
        <w:spacing w:line="480" w:lineRule="auto"/>
        <w:jc w:val="both"/>
      </w:pPr>
      <w:r w:rsidRPr="00C666A0">
        <w:t xml:space="preserve">Announce Last Call for Alcohol: Yes or No </w:t>
      </w:r>
      <w:proofErr w:type="gramStart"/>
      <w:r w:rsidRPr="00C666A0">
        <w:t>What</w:t>
      </w:r>
      <w:proofErr w:type="gramEnd"/>
      <w:r w:rsidRPr="00C666A0">
        <w:t xml:space="preserve"> time? _________________________ </w:t>
      </w:r>
    </w:p>
    <w:p w:rsidR="007762CB" w:rsidRPr="00C666A0" w:rsidRDefault="007762CB" w:rsidP="003A6D66">
      <w:pPr>
        <w:spacing w:line="480" w:lineRule="auto"/>
        <w:jc w:val="both"/>
      </w:pPr>
      <w:r w:rsidRPr="00C666A0">
        <w:t xml:space="preserve">Last Song of the Night: ___________________________________________________________ </w:t>
      </w:r>
    </w:p>
    <w:p w:rsidR="007762CB" w:rsidRPr="00C666A0" w:rsidRDefault="007762CB" w:rsidP="003A6D66">
      <w:pPr>
        <w:spacing w:line="480" w:lineRule="auto"/>
        <w:jc w:val="both"/>
      </w:pPr>
      <w:r w:rsidRPr="00C666A0">
        <w:t xml:space="preserve">Wedding Reception Ending Time: __________________________________________________ </w:t>
      </w:r>
    </w:p>
    <w:p w:rsidR="003A6D66" w:rsidRDefault="003A6D66" w:rsidP="00C666A0">
      <w:pPr>
        <w:jc w:val="both"/>
      </w:pPr>
    </w:p>
    <w:p w:rsidR="007762CB" w:rsidRPr="00553D9A" w:rsidRDefault="007762CB" w:rsidP="00553D9A">
      <w:pPr>
        <w:jc w:val="center"/>
        <w:rPr>
          <w:b/>
          <w:sz w:val="40"/>
          <w:u w:val="single"/>
        </w:rPr>
      </w:pPr>
      <w:r w:rsidRPr="00553D9A">
        <w:rPr>
          <w:b/>
          <w:sz w:val="40"/>
          <w:u w:val="single"/>
        </w:rPr>
        <w:lastRenderedPageBreak/>
        <w:t>Notes for the Wedding DJ:</w:t>
      </w:r>
    </w:p>
    <w:p w:rsidR="007762CB" w:rsidRPr="00C666A0" w:rsidRDefault="007762CB" w:rsidP="00553D9A">
      <w:pPr>
        <w:spacing w:line="360" w:lineRule="auto"/>
        <w:jc w:val="both"/>
      </w:pPr>
      <w:r w:rsidRPr="00C666A0">
        <w:t xml:space="preserve">- Is it okay to take song requests from the guests? Yes or No </w:t>
      </w:r>
    </w:p>
    <w:p w:rsidR="007762CB" w:rsidRPr="00C666A0" w:rsidRDefault="007762CB" w:rsidP="00553D9A">
      <w:pPr>
        <w:spacing w:line="360" w:lineRule="auto"/>
        <w:jc w:val="both"/>
      </w:pPr>
      <w:r w:rsidRPr="00C666A0">
        <w:t xml:space="preserve">- If a song is killing the dance floor, can the DJ fade out the song, even if it is a request from the guest? Yes or No From your play list as well? Yes or No </w:t>
      </w:r>
    </w:p>
    <w:p w:rsidR="007762CB" w:rsidRPr="00C666A0" w:rsidRDefault="007762CB" w:rsidP="00553D9A">
      <w:pPr>
        <w:spacing w:line="360" w:lineRule="auto"/>
        <w:jc w:val="both"/>
      </w:pPr>
      <w:r w:rsidRPr="00C666A0">
        <w:t xml:space="preserve">- Banquet Manager’s Name: ______________________________________________________ </w:t>
      </w:r>
    </w:p>
    <w:p w:rsidR="007762CB" w:rsidRPr="00C666A0" w:rsidRDefault="007762CB" w:rsidP="00553D9A">
      <w:pPr>
        <w:spacing w:line="360" w:lineRule="auto"/>
        <w:jc w:val="both"/>
      </w:pPr>
      <w:r w:rsidRPr="00C666A0">
        <w:t xml:space="preserve">- Photographer’s Name: _________________________________________________________ </w:t>
      </w:r>
    </w:p>
    <w:p w:rsidR="007762CB" w:rsidRPr="00C666A0" w:rsidRDefault="007762CB" w:rsidP="00553D9A">
      <w:pPr>
        <w:spacing w:line="360" w:lineRule="auto"/>
        <w:jc w:val="both"/>
      </w:pPr>
      <w:r w:rsidRPr="00C666A0">
        <w:t xml:space="preserve">- Videographer’s Name: __________________________________________________________ </w:t>
      </w:r>
    </w:p>
    <w:p w:rsidR="007762CB" w:rsidRPr="00C666A0" w:rsidRDefault="007762CB" w:rsidP="00553D9A">
      <w:pPr>
        <w:spacing w:line="360" w:lineRule="auto"/>
        <w:jc w:val="both"/>
      </w:pPr>
      <w:r w:rsidRPr="00C666A0">
        <w:t xml:space="preserve">- Any Additional Information? </w:t>
      </w:r>
    </w:p>
    <w:p w:rsidR="007762CB" w:rsidRPr="00C666A0" w:rsidRDefault="007762CB" w:rsidP="00553D9A">
      <w:pPr>
        <w:spacing w:line="360" w:lineRule="auto"/>
        <w:jc w:val="both"/>
      </w:pPr>
      <w:r w:rsidRPr="00C666A0">
        <w:t xml:space="preserve">______________________________________________________________________________ </w:t>
      </w:r>
    </w:p>
    <w:p w:rsidR="00553D9A" w:rsidRDefault="007762CB" w:rsidP="00C666A0">
      <w:pPr>
        <w:jc w:val="both"/>
      </w:pPr>
      <w:r w:rsidRPr="00553D9A">
        <w:rPr>
          <w:b/>
          <w:u w:val="single"/>
        </w:rPr>
        <w:t>Types of Music You Would Like Played:</w:t>
      </w:r>
    </w:p>
    <w:p w:rsidR="007762CB" w:rsidRPr="00B3290C" w:rsidRDefault="00B3290C" w:rsidP="00B3290C">
      <w:pPr>
        <w:spacing w:after="240"/>
        <w:jc w:val="both"/>
        <w:rPr>
          <w:sz w:val="18"/>
        </w:rPr>
      </w:pPr>
      <w:r>
        <w:rPr>
          <w:sz w:val="18"/>
        </w:rPr>
        <w:t>(</w:t>
      </w:r>
      <w:r w:rsidR="007762CB" w:rsidRPr="00B3290C">
        <w:rPr>
          <w:sz w:val="18"/>
        </w:rPr>
        <w:t>Please circle the genres of music that you would like played and also the music that you think your guest will like. Keep in mind that it is good to have a variety of different music to appeal to everyone at the wedding i</w:t>
      </w:r>
      <w:r>
        <w:rPr>
          <w:sz w:val="18"/>
        </w:rPr>
        <w:t>n order to keep guests dancing.)</w:t>
      </w:r>
    </w:p>
    <w:p w:rsidR="007762CB" w:rsidRPr="00C666A0" w:rsidRDefault="007762CB" w:rsidP="00B3290C">
      <w:pPr>
        <w:spacing w:line="360" w:lineRule="auto"/>
        <w:jc w:val="both"/>
      </w:pPr>
      <w:r w:rsidRPr="00C666A0">
        <w:t>Oldies</w:t>
      </w:r>
      <w:r w:rsidR="00CE6E15">
        <w:t>,</w:t>
      </w:r>
      <w:r w:rsidRPr="00C666A0">
        <w:t xml:space="preserve"> </w:t>
      </w:r>
      <w:proofErr w:type="spellStart"/>
      <w:r w:rsidRPr="00C666A0">
        <w:t>Motown</w:t>
      </w:r>
      <w:proofErr w:type="spellEnd"/>
      <w:r w:rsidR="00CE6E15">
        <w:t>,</w:t>
      </w:r>
      <w:r w:rsidRPr="00C666A0">
        <w:t xml:space="preserve"> Rock</w:t>
      </w:r>
      <w:r w:rsidR="00CE6E15">
        <w:t xml:space="preserve">, Top 40 (Pop), 70’s (Disco), </w:t>
      </w:r>
      <w:r w:rsidRPr="00C666A0">
        <w:t>80’s</w:t>
      </w:r>
      <w:r w:rsidR="00CE6E15">
        <w:t>,</w:t>
      </w:r>
      <w:r w:rsidRPr="00C666A0">
        <w:t xml:space="preserve"> 90’s</w:t>
      </w:r>
      <w:r w:rsidR="00CE6E15">
        <w:t>,</w:t>
      </w:r>
      <w:r w:rsidRPr="00C666A0">
        <w:t xml:space="preserve"> Hip-Hop</w:t>
      </w:r>
      <w:r w:rsidR="00CE6E15">
        <w:t xml:space="preserve">, </w:t>
      </w:r>
      <w:r w:rsidRPr="00C666A0">
        <w:t>Country</w:t>
      </w:r>
      <w:r w:rsidR="00CE6E15">
        <w:t>,</w:t>
      </w:r>
      <w:r w:rsidRPr="00C666A0">
        <w:t xml:space="preserve"> R&amp;B</w:t>
      </w:r>
      <w:r w:rsidR="00CE6E15">
        <w:t>,</w:t>
      </w:r>
      <w:r w:rsidRPr="00C666A0">
        <w:t xml:space="preserve"> Techno</w:t>
      </w:r>
      <w:r w:rsidR="00CE6E15">
        <w:t>/Trance</w:t>
      </w:r>
      <w:r w:rsidR="00F971FD">
        <w:t>/Electronica,</w:t>
      </w:r>
      <w:r w:rsidRPr="00C666A0">
        <w:t xml:space="preserve"> Alternative </w:t>
      </w:r>
    </w:p>
    <w:p w:rsidR="00F971FD" w:rsidRDefault="00F971FD" w:rsidP="00B3290C">
      <w:pPr>
        <w:spacing w:line="360" w:lineRule="auto"/>
        <w:jc w:val="both"/>
      </w:pPr>
      <w:r>
        <w:t>Other Genres (Optional):</w:t>
      </w:r>
      <w:r w:rsidR="007762CB" w:rsidRPr="00C666A0">
        <w:t>_________________________________________________________</w:t>
      </w:r>
    </w:p>
    <w:p w:rsidR="007762CB" w:rsidRPr="00F971FD" w:rsidRDefault="007762CB" w:rsidP="00C666A0">
      <w:pPr>
        <w:jc w:val="both"/>
        <w:rPr>
          <w:b/>
          <w:u w:val="single"/>
        </w:rPr>
      </w:pPr>
      <w:r w:rsidRPr="00F971FD">
        <w:rPr>
          <w:b/>
          <w:u w:val="single"/>
        </w:rPr>
        <w:t xml:space="preserve">Line Dances: (Select the ones you would like to be played.) </w:t>
      </w:r>
    </w:p>
    <w:p w:rsidR="00F971FD" w:rsidRDefault="007762CB" w:rsidP="00DD0AFF">
      <w:pPr>
        <w:spacing w:before="240"/>
        <w:ind w:left="720"/>
        <w:jc w:val="both"/>
      </w:pPr>
      <w:r w:rsidRPr="00C666A0">
        <w:t xml:space="preserve">Cupid Shuffle: Yes or No </w:t>
      </w:r>
    </w:p>
    <w:p w:rsidR="007762CB" w:rsidRPr="00C666A0" w:rsidRDefault="007762CB" w:rsidP="00DD0AFF">
      <w:pPr>
        <w:spacing w:before="240"/>
        <w:ind w:left="720"/>
        <w:jc w:val="both"/>
      </w:pPr>
      <w:proofErr w:type="spellStart"/>
      <w:r w:rsidRPr="00C666A0">
        <w:t>Hokey</w:t>
      </w:r>
      <w:proofErr w:type="spellEnd"/>
      <w:r w:rsidRPr="00C666A0">
        <w:t xml:space="preserve"> Pokey: Yes or No </w:t>
      </w:r>
    </w:p>
    <w:p w:rsidR="00F971FD" w:rsidRDefault="007762CB" w:rsidP="00DD0AFF">
      <w:pPr>
        <w:spacing w:before="240"/>
        <w:ind w:left="720"/>
        <w:jc w:val="both"/>
      </w:pPr>
      <w:r w:rsidRPr="00C666A0">
        <w:t xml:space="preserve">Cha </w:t>
      </w:r>
      <w:proofErr w:type="spellStart"/>
      <w:r w:rsidRPr="00C666A0">
        <w:t>Cha</w:t>
      </w:r>
      <w:proofErr w:type="spellEnd"/>
      <w:r w:rsidRPr="00C666A0">
        <w:t xml:space="preserve"> Slide: Yes or No </w:t>
      </w:r>
    </w:p>
    <w:p w:rsidR="007762CB" w:rsidRPr="00C666A0" w:rsidRDefault="007762CB" w:rsidP="00DD0AFF">
      <w:pPr>
        <w:spacing w:before="240"/>
        <w:ind w:left="720"/>
        <w:jc w:val="both"/>
      </w:pPr>
      <w:r w:rsidRPr="00C666A0">
        <w:t xml:space="preserve">Chicken Dance: Yes or No </w:t>
      </w:r>
    </w:p>
    <w:p w:rsidR="00F971FD" w:rsidRDefault="007762CB" w:rsidP="00DD0AFF">
      <w:pPr>
        <w:spacing w:before="240"/>
        <w:ind w:left="720"/>
        <w:jc w:val="both"/>
      </w:pPr>
      <w:r w:rsidRPr="00C666A0">
        <w:t xml:space="preserve">The Hustle: Yes or No </w:t>
      </w:r>
    </w:p>
    <w:p w:rsidR="007762CB" w:rsidRPr="00C666A0" w:rsidRDefault="007762CB" w:rsidP="00DD0AFF">
      <w:pPr>
        <w:spacing w:before="240"/>
        <w:ind w:left="720"/>
        <w:jc w:val="both"/>
      </w:pPr>
      <w:r w:rsidRPr="00C666A0">
        <w:t xml:space="preserve">The Train: Yes or No </w:t>
      </w:r>
    </w:p>
    <w:p w:rsidR="00F971FD" w:rsidRDefault="007762CB" w:rsidP="00DD0AFF">
      <w:pPr>
        <w:spacing w:before="240"/>
        <w:ind w:left="720"/>
        <w:jc w:val="both"/>
      </w:pPr>
      <w:r w:rsidRPr="00C666A0">
        <w:t xml:space="preserve">Wobble: Yes or No </w:t>
      </w:r>
    </w:p>
    <w:p w:rsidR="007762CB" w:rsidRPr="00C666A0" w:rsidRDefault="007762CB" w:rsidP="00DD0AFF">
      <w:pPr>
        <w:spacing w:before="240"/>
        <w:ind w:left="720"/>
        <w:jc w:val="both"/>
      </w:pPr>
      <w:r w:rsidRPr="00C666A0">
        <w:t xml:space="preserve">Turbo Hustle: Yes or No </w:t>
      </w:r>
    </w:p>
    <w:p w:rsidR="00F971FD" w:rsidRDefault="007762CB" w:rsidP="00DD0AFF">
      <w:pPr>
        <w:spacing w:before="240"/>
        <w:ind w:left="720"/>
        <w:jc w:val="both"/>
      </w:pPr>
      <w:r w:rsidRPr="00C666A0">
        <w:t xml:space="preserve">Macarena: Yes or No </w:t>
      </w:r>
    </w:p>
    <w:p w:rsidR="007762CB" w:rsidRPr="00C666A0" w:rsidRDefault="007762CB" w:rsidP="00DD0AFF">
      <w:pPr>
        <w:spacing w:before="240"/>
        <w:ind w:left="720"/>
        <w:jc w:val="both"/>
      </w:pPr>
      <w:r w:rsidRPr="00C666A0">
        <w:t>Crank That (</w:t>
      </w:r>
      <w:proofErr w:type="spellStart"/>
      <w:r w:rsidRPr="00C666A0">
        <w:t>Soulja</w:t>
      </w:r>
      <w:proofErr w:type="spellEnd"/>
      <w:r w:rsidRPr="00C666A0">
        <w:t xml:space="preserve"> Boy): Yes or No </w:t>
      </w:r>
    </w:p>
    <w:p w:rsidR="00F971FD" w:rsidRDefault="007762CB" w:rsidP="00DD0AFF">
      <w:pPr>
        <w:spacing w:before="240"/>
        <w:ind w:left="720"/>
        <w:jc w:val="both"/>
      </w:pPr>
      <w:r w:rsidRPr="00C666A0">
        <w:t xml:space="preserve">Y.M.C.A.: Yes or No </w:t>
      </w:r>
    </w:p>
    <w:p w:rsidR="007762CB" w:rsidRPr="00C666A0" w:rsidRDefault="007762CB" w:rsidP="00DD0AFF">
      <w:pPr>
        <w:spacing w:before="240"/>
        <w:ind w:left="720"/>
        <w:jc w:val="both"/>
      </w:pPr>
      <w:r w:rsidRPr="00C666A0">
        <w:t xml:space="preserve">Teach Me How To Dougie: Yes or No </w:t>
      </w:r>
    </w:p>
    <w:p w:rsidR="00F971FD" w:rsidRDefault="007762CB" w:rsidP="00DD0AFF">
      <w:pPr>
        <w:spacing w:before="240"/>
        <w:ind w:left="720"/>
        <w:jc w:val="both"/>
      </w:pPr>
      <w:r w:rsidRPr="00C666A0">
        <w:t xml:space="preserve">The Twist: Yes or No </w:t>
      </w:r>
    </w:p>
    <w:p w:rsidR="007762CB" w:rsidRPr="00C666A0" w:rsidRDefault="007762CB" w:rsidP="00DD0AFF">
      <w:pPr>
        <w:spacing w:before="240"/>
        <w:ind w:left="720"/>
        <w:jc w:val="both"/>
      </w:pPr>
      <w:r w:rsidRPr="00C666A0">
        <w:t xml:space="preserve">Gangnam Style: Yes or No </w:t>
      </w:r>
    </w:p>
    <w:p w:rsidR="00DD0AFF" w:rsidRDefault="00DD0AFF">
      <w:r>
        <w:br w:type="page"/>
      </w:r>
    </w:p>
    <w:p w:rsidR="007762CB" w:rsidRPr="00DD0AFF" w:rsidRDefault="007762CB" w:rsidP="00C666A0">
      <w:pPr>
        <w:jc w:val="both"/>
        <w:rPr>
          <w:b/>
          <w:u w:val="single"/>
        </w:rPr>
      </w:pPr>
      <w:r w:rsidRPr="00DD0AFF">
        <w:rPr>
          <w:b/>
          <w:u w:val="single"/>
        </w:rPr>
        <w:lastRenderedPageBreak/>
        <w:t xml:space="preserve">Dancing Song Requests: </w:t>
      </w:r>
    </w:p>
    <w:p w:rsidR="007762CB" w:rsidRDefault="007762CB" w:rsidP="00C666A0">
      <w:pPr>
        <w:jc w:val="both"/>
        <w:rPr>
          <w:i/>
          <w:sz w:val="20"/>
        </w:rPr>
      </w:pPr>
      <w:r w:rsidRPr="00511514">
        <w:rPr>
          <w:i/>
          <w:sz w:val="20"/>
        </w:rPr>
        <w:t xml:space="preserve">**Note: Please list any songs that you would like played during dancing. We suggest not exceeding </w:t>
      </w:r>
      <w:r w:rsidR="008139C0">
        <w:rPr>
          <w:i/>
          <w:sz w:val="20"/>
        </w:rPr>
        <w:t>25</w:t>
      </w:r>
      <w:r w:rsidRPr="00511514">
        <w:rPr>
          <w:i/>
          <w:sz w:val="20"/>
        </w:rPr>
        <w:t xml:space="preserve"> requested songs, because it is good to allow the DJ to pick music to get guests dancing and also to allow room to take requests from the guests </w:t>
      </w:r>
      <w:r w:rsidR="00DD0AFF" w:rsidRPr="00511514">
        <w:rPr>
          <w:i/>
          <w:sz w:val="20"/>
        </w:rPr>
        <w:t>during the night</w:t>
      </w:r>
      <w:r w:rsidRPr="00511514">
        <w:rPr>
          <w:i/>
          <w:sz w:val="20"/>
        </w:rPr>
        <w:t>.</w:t>
      </w:r>
    </w:p>
    <w:p w:rsidR="00511514" w:rsidRPr="00511514" w:rsidRDefault="00511514" w:rsidP="00C666A0">
      <w:pPr>
        <w:jc w:val="both"/>
        <w:rPr>
          <w:i/>
          <w:sz w:val="20"/>
        </w:rPr>
      </w:pPr>
    </w:p>
    <w:p w:rsidR="007762CB" w:rsidRPr="00C666A0" w:rsidRDefault="007762CB" w:rsidP="00AB423B">
      <w:pPr>
        <w:tabs>
          <w:tab w:val="left" w:pos="5670"/>
        </w:tabs>
        <w:jc w:val="both"/>
      </w:pPr>
      <w:r w:rsidRPr="00C666A0">
        <w:t xml:space="preserve">Primary Song Requests (Optional): </w:t>
      </w:r>
      <w:r w:rsidR="00511514">
        <w:tab/>
      </w:r>
      <w:r w:rsidRPr="00C666A0">
        <w:t xml:space="preserve">Do Not Play Songs (Optional): </w:t>
      </w:r>
    </w:p>
    <w:p w:rsidR="008139C0" w:rsidRPr="00C666A0" w:rsidRDefault="008139C0" w:rsidP="008139C0">
      <w:pPr>
        <w:tabs>
          <w:tab w:val="left" w:pos="5670"/>
        </w:tabs>
        <w:jc w:val="both"/>
      </w:pPr>
      <w:r w:rsidRPr="00C666A0">
        <w:t>1. ___________________________________</w:t>
      </w:r>
      <w:r>
        <w:t>____</w:t>
      </w:r>
      <w:bookmarkStart w:id="0" w:name="_GoBack"/>
      <w:bookmarkEnd w:id="0"/>
      <w:r>
        <w:tab/>
      </w:r>
      <w:r w:rsidRPr="00C666A0">
        <w:t>1. __________________________________</w:t>
      </w:r>
      <w:r>
        <w:t>____</w:t>
      </w:r>
    </w:p>
    <w:p w:rsidR="008139C0" w:rsidRPr="00C666A0" w:rsidRDefault="008139C0" w:rsidP="008139C0">
      <w:pPr>
        <w:tabs>
          <w:tab w:val="left" w:pos="5670"/>
        </w:tabs>
        <w:jc w:val="both"/>
      </w:pPr>
      <w:r w:rsidRPr="00C666A0">
        <w:t>2. ___________________________________</w:t>
      </w:r>
      <w:r>
        <w:t>____</w:t>
      </w:r>
      <w:r>
        <w:tab/>
      </w:r>
      <w:r w:rsidRPr="00C666A0">
        <w:t>2. __________________________________</w:t>
      </w:r>
      <w:r>
        <w:t>____</w:t>
      </w:r>
    </w:p>
    <w:p w:rsidR="008139C0" w:rsidRPr="00C666A0" w:rsidRDefault="008139C0" w:rsidP="008139C0">
      <w:pPr>
        <w:tabs>
          <w:tab w:val="left" w:pos="5670"/>
        </w:tabs>
        <w:jc w:val="both"/>
      </w:pPr>
      <w:r w:rsidRPr="00C666A0">
        <w:t>3. ___________________________________</w:t>
      </w:r>
      <w:r>
        <w:t>____</w:t>
      </w:r>
      <w:r>
        <w:tab/>
      </w:r>
      <w:r w:rsidRPr="00C666A0">
        <w:t>3. __________________________________</w:t>
      </w:r>
      <w:r>
        <w:t>____</w:t>
      </w:r>
    </w:p>
    <w:p w:rsidR="008139C0" w:rsidRPr="00C666A0" w:rsidRDefault="008139C0" w:rsidP="008139C0">
      <w:pPr>
        <w:tabs>
          <w:tab w:val="left" w:pos="5670"/>
        </w:tabs>
        <w:jc w:val="both"/>
      </w:pPr>
      <w:r w:rsidRPr="00C666A0">
        <w:t>4. ___________________________________</w:t>
      </w:r>
      <w:r>
        <w:t>____</w:t>
      </w:r>
      <w:r>
        <w:tab/>
      </w:r>
      <w:r w:rsidRPr="00C666A0">
        <w:t>4. __________________________________</w:t>
      </w:r>
      <w:r>
        <w:t>____</w:t>
      </w:r>
    </w:p>
    <w:p w:rsidR="008139C0" w:rsidRPr="00C666A0" w:rsidRDefault="008139C0" w:rsidP="008139C0">
      <w:pPr>
        <w:tabs>
          <w:tab w:val="left" w:pos="5670"/>
        </w:tabs>
        <w:jc w:val="both"/>
      </w:pPr>
      <w:r w:rsidRPr="00C666A0">
        <w:t>5. ___________________________________</w:t>
      </w:r>
      <w:r>
        <w:t>____</w:t>
      </w:r>
      <w:r>
        <w:tab/>
      </w:r>
      <w:r w:rsidRPr="00C666A0">
        <w:t>5. __________________________________</w:t>
      </w:r>
      <w:r>
        <w:t>____</w:t>
      </w:r>
    </w:p>
    <w:p w:rsidR="008139C0" w:rsidRPr="00C666A0" w:rsidRDefault="008139C0" w:rsidP="008139C0">
      <w:pPr>
        <w:tabs>
          <w:tab w:val="left" w:pos="5670"/>
        </w:tabs>
        <w:jc w:val="both"/>
      </w:pPr>
      <w:r w:rsidRPr="00C666A0">
        <w:t>6. ___________________________________</w:t>
      </w:r>
      <w:r>
        <w:t>____</w:t>
      </w:r>
      <w:r>
        <w:tab/>
      </w:r>
      <w:r w:rsidRPr="00C666A0">
        <w:t>6. __________________________________</w:t>
      </w:r>
      <w:r>
        <w:t>____</w:t>
      </w:r>
    </w:p>
    <w:p w:rsidR="008139C0" w:rsidRPr="00C666A0" w:rsidRDefault="008139C0" w:rsidP="008139C0">
      <w:pPr>
        <w:tabs>
          <w:tab w:val="left" w:pos="5670"/>
        </w:tabs>
        <w:jc w:val="both"/>
      </w:pPr>
      <w:r w:rsidRPr="00C666A0">
        <w:t>7. ___________________________________</w:t>
      </w:r>
      <w:r>
        <w:t>____</w:t>
      </w:r>
      <w:r>
        <w:tab/>
      </w:r>
      <w:r w:rsidRPr="00C666A0">
        <w:t>7. ___</w:t>
      </w:r>
      <w:r>
        <w:t>___________________________________</w:t>
      </w:r>
    </w:p>
    <w:p w:rsidR="008139C0" w:rsidRPr="00C666A0" w:rsidRDefault="008139C0" w:rsidP="008139C0">
      <w:pPr>
        <w:tabs>
          <w:tab w:val="left" w:pos="5670"/>
        </w:tabs>
        <w:jc w:val="both"/>
      </w:pPr>
      <w:r w:rsidRPr="00C666A0">
        <w:t>8. ___________________________________</w:t>
      </w:r>
      <w:r>
        <w:t>____</w:t>
      </w:r>
      <w:r>
        <w:tab/>
        <w:t>8</w:t>
      </w:r>
      <w:r w:rsidRPr="00C666A0">
        <w:t>. ___</w:t>
      </w:r>
      <w:r>
        <w:t>___________________________________</w:t>
      </w:r>
    </w:p>
    <w:p w:rsidR="008139C0" w:rsidRPr="00C666A0" w:rsidRDefault="008139C0" w:rsidP="008139C0">
      <w:pPr>
        <w:tabs>
          <w:tab w:val="left" w:pos="5670"/>
        </w:tabs>
        <w:jc w:val="both"/>
      </w:pPr>
      <w:r w:rsidRPr="00C666A0">
        <w:t>9. ___________________________________</w:t>
      </w:r>
      <w:r>
        <w:t>____</w:t>
      </w:r>
      <w:r>
        <w:tab/>
        <w:t>9</w:t>
      </w:r>
      <w:r w:rsidRPr="00C666A0">
        <w:t>. ___________________________________</w:t>
      </w:r>
      <w:r>
        <w:t>___</w:t>
      </w:r>
    </w:p>
    <w:p w:rsidR="008139C0" w:rsidRPr="00C666A0" w:rsidRDefault="008139C0" w:rsidP="008139C0">
      <w:pPr>
        <w:tabs>
          <w:tab w:val="left" w:pos="5670"/>
        </w:tabs>
        <w:jc w:val="both"/>
      </w:pPr>
      <w:r w:rsidRPr="00C666A0">
        <w:t>10. __________________________________</w:t>
      </w:r>
      <w:r>
        <w:t>____</w:t>
      </w:r>
      <w:r>
        <w:tab/>
        <w:t>10</w:t>
      </w:r>
      <w:r w:rsidRPr="00C666A0">
        <w:t>. ___________________________________</w:t>
      </w:r>
      <w:r>
        <w:t>__</w:t>
      </w:r>
    </w:p>
    <w:p w:rsidR="008139C0" w:rsidRPr="00C666A0" w:rsidRDefault="008139C0" w:rsidP="008139C0">
      <w:pPr>
        <w:tabs>
          <w:tab w:val="left" w:pos="5670"/>
        </w:tabs>
        <w:jc w:val="both"/>
      </w:pPr>
      <w:r w:rsidRPr="00C666A0">
        <w:t>11. __________________________________</w:t>
      </w:r>
      <w:r>
        <w:t>____</w:t>
      </w:r>
      <w:r>
        <w:tab/>
        <w:t>11</w:t>
      </w:r>
      <w:r w:rsidRPr="00C666A0">
        <w:t>. ___________________________________</w:t>
      </w:r>
      <w:r>
        <w:t>__</w:t>
      </w:r>
    </w:p>
    <w:p w:rsidR="0091670B" w:rsidRDefault="008139C0" w:rsidP="008139C0">
      <w:pPr>
        <w:tabs>
          <w:tab w:val="left" w:pos="5670"/>
        </w:tabs>
        <w:jc w:val="both"/>
      </w:pPr>
      <w:r w:rsidRPr="00C666A0">
        <w:t>12. __________________________________</w:t>
      </w:r>
      <w:r>
        <w:t>____</w:t>
      </w:r>
      <w:r>
        <w:tab/>
        <w:t>12</w:t>
      </w:r>
      <w:r w:rsidRPr="00C666A0">
        <w:t>. ____</w:t>
      </w:r>
      <w:r>
        <w:t>_________________________________</w:t>
      </w:r>
    </w:p>
    <w:p w:rsidR="008139C0" w:rsidRPr="00C666A0" w:rsidRDefault="008139C0" w:rsidP="008139C0">
      <w:pPr>
        <w:tabs>
          <w:tab w:val="left" w:pos="5670"/>
        </w:tabs>
        <w:jc w:val="both"/>
      </w:pPr>
      <w:r w:rsidRPr="00C666A0">
        <w:t>1</w:t>
      </w:r>
      <w:r>
        <w:t>3</w:t>
      </w:r>
      <w:r w:rsidRPr="00C666A0">
        <w:t>. ___________________________________</w:t>
      </w:r>
      <w:r>
        <w:t>___</w:t>
      </w:r>
      <w:r>
        <w:tab/>
      </w:r>
      <w:r w:rsidR="00FD2898">
        <w:t>13</w:t>
      </w:r>
      <w:r w:rsidRPr="00C666A0">
        <w:t>. __________________________________</w:t>
      </w:r>
      <w:r>
        <w:t>___</w:t>
      </w:r>
    </w:p>
    <w:p w:rsidR="008139C0" w:rsidRPr="00C666A0" w:rsidRDefault="008139C0" w:rsidP="008139C0">
      <w:pPr>
        <w:tabs>
          <w:tab w:val="left" w:pos="5670"/>
        </w:tabs>
        <w:jc w:val="both"/>
      </w:pPr>
      <w:r>
        <w:t>14</w:t>
      </w:r>
      <w:r w:rsidRPr="00C666A0">
        <w:t>. ___________________________________</w:t>
      </w:r>
      <w:r>
        <w:t>___</w:t>
      </w:r>
      <w:r>
        <w:tab/>
      </w:r>
      <w:r w:rsidR="00FD2898">
        <w:t>14</w:t>
      </w:r>
      <w:r w:rsidRPr="00C666A0">
        <w:t>. __________________________________</w:t>
      </w:r>
      <w:r>
        <w:t>___</w:t>
      </w:r>
    </w:p>
    <w:p w:rsidR="008139C0" w:rsidRPr="00C666A0" w:rsidRDefault="008139C0" w:rsidP="008139C0">
      <w:pPr>
        <w:tabs>
          <w:tab w:val="left" w:pos="5670"/>
        </w:tabs>
        <w:jc w:val="both"/>
      </w:pPr>
      <w:r>
        <w:t>15</w:t>
      </w:r>
      <w:r w:rsidRPr="00C666A0">
        <w:t>. ___________________________________</w:t>
      </w:r>
      <w:r>
        <w:t>___</w:t>
      </w:r>
      <w:r>
        <w:tab/>
      </w:r>
      <w:r w:rsidR="00FD2898">
        <w:t>15</w:t>
      </w:r>
      <w:r w:rsidRPr="00C666A0">
        <w:t>. __________________________________</w:t>
      </w:r>
      <w:r>
        <w:t>___</w:t>
      </w:r>
    </w:p>
    <w:p w:rsidR="008139C0" w:rsidRPr="00C666A0" w:rsidRDefault="008139C0" w:rsidP="008139C0">
      <w:pPr>
        <w:tabs>
          <w:tab w:val="left" w:pos="5670"/>
        </w:tabs>
        <w:jc w:val="both"/>
      </w:pPr>
      <w:r>
        <w:t>16</w:t>
      </w:r>
      <w:r w:rsidRPr="00C666A0">
        <w:t>. ___________________________________</w:t>
      </w:r>
      <w:r>
        <w:t>___</w:t>
      </w:r>
      <w:r>
        <w:tab/>
      </w:r>
      <w:r w:rsidR="00FD2898">
        <w:t>16</w:t>
      </w:r>
      <w:r w:rsidRPr="00C666A0">
        <w:t>. __________________________________</w:t>
      </w:r>
      <w:r>
        <w:t>___</w:t>
      </w:r>
    </w:p>
    <w:p w:rsidR="008139C0" w:rsidRPr="00C666A0" w:rsidRDefault="008139C0" w:rsidP="008139C0">
      <w:pPr>
        <w:tabs>
          <w:tab w:val="left" w:pos="5670"/>
        </w:tabs>
        <w:jc w:val="both"/>
      </w:pPr>
      <w:r>
        <w:t>17</w:t>
      </w:r>
      <w:r w:rsidRPr="00C666A0">
        <w:t>. ___________________________________</w:t>
      </w:r>
      <w:r>
        <w:t>___</w:t>
      </w:r>
      <w:r>
        <w:tab/>
      </w:r>
      <w:r w:rsidR="00FD2898">
        <w:t>17</w:t>
      </w:r>
      <w:r w:rsidRPr="00C666A0">
        <w:t>. __________________________________</w:t>
      </w:r>
      <w:r>
        <w:t>___</w:t>
      </w:r>
    </w:p>
    <w:p w:rsidR="008139C0" w:rsidRPr="00C666A0" w:rsidRDefault="008139C0" w:rsidP="008139C0">
      <w:pPr>
        <w:tabs>
          <w:tab w:val="left" w:pos="5670"/>
        </w:tabs>
        <w:jc w:val="both"/>
      </w:pPr>
      <w:r>
        <w:t>18</w:t>
      </w:r>
      <w:r w:rsidRPr="00C666A0">
        <w:t>. ___________________________________</w:t>
      </w:r>
      <w:r>
        <w:t>___</w:t>
      </w:r>
      <w:r>
        <w:tab/>
      </w:r>
      <w:r w:rsidR="00FD2898">
        <w:t>18</w:t>
      </w:r>
      <w:r w:rsidRPr="00C666A0">
        <w:t>. __________________________________</w:t>
      </w:r>
      <w:r>
        <w:t>___</w:t>
      </w:r>
    </w:p>
    <w:p w:rsidR="008139C0" w:rsidRPr="00C666A0" w:rsidRDefault="008139C0" w:rsidP="008139C0">
      <w:pPr>
        <w:tabs>
          <w:tab w:val="left" w:pos="5670"/>
        </w:tabs>
        <w:jc w:val="both"/>
      </w:pPr>
      <w:r>
        <w:t>19</w:t>
      </w:r>
      <w:r w:rsidRPr="00C666A0">
        <w:t>. ___________________________________</w:t>
      </w:r>
      <w:r>
        <w:t>___</w:t>
      </w:r>
      <w:r>
        <w:tab/>
      </w:r>
      <w:r w:rsidR="00FD2898">
        <w:t>19</w:t>
      </w:r>
      <w:r w:rsidRPr="00C666A0">
        <w:t>. ___</w:t>
      </w:r>
      <w:r>
        <w:t>__________________________________</w:t>
      </w:r>
    </w:p>
    <w:p w:rsidR="008139C0" w:rsidRPr="00C666A0" w:rsidRDefault="008139C0" w:rsidP="008139C0">
      <w:pPr>
        <w:tabs>
          <w:tab w:val="left" w:pos="5670"/>
        </w:tabs>
        <w:jc w:val="both"/>
      </w:pPr>
      <w:r>
        <w:t>20</w:t>
      </w:r>
      <w:r w:rsidRPr="00C666A0">
        <w:t>. ___________________________________</w:t>
      </w:r>
      <w:r>
        <w:t>___</w:t>
      </w:r>
      <w:r>
        <w:tab/>
      </w:r>
      <w:r w:rsidR="00FD2898">
        <w:t>20</w:t>
      </w:r>
      <w:r w:rsidRPr="00C666A0">
        <w:t>. ___</w:t>
      </w:r>
      <w:r>
        <w:t>__________________________________</w:t>
      </w:r>
    </w:p>
    <w:p w:rsidR="008139C0" w:rsidRPr="00C666A0" w:rsidRDefault="008139C0" w:rsidP="008139C0">
      <w:pPr>
        <w:tabs>
          <w:tab w:val="left" w:pos="5670"/>
        </w:tabs>
        <w:jc w:val="both"/>
      </w:pPr>
      <w:r>
        <w:t>21</w:t>
      </w:r>
      <w:r w:rsidRPr="00C666A0">
        <w:t>. ___________________________________</w:t>
      </w:r>
      <w:r>
        <w:t>___</w:t>
      </w:r>
      <w:r>
        <w:tab/>
      </w:r>
      <w:r w:rsidR="00FD2898">
        <w:t>21</w:t>
      </w:r>
      <w:r w:rsidRPr="00C666A0">
        <w:t>. ___________________________________</w:t>
      </w:r>
      <w:r>
        <w:t>__</w:t>
      </w:r>
    </w:p>
    <w:p w:rsidR="008139C0" w:rsidRPr="00C666A0" w:rsidRDefault="008139C0" w:rsidP="008139C0">
      <w:pPr>
        <w:tabs>
          <w:tab w:val="left" w:pos="5670"/>
        </w:tabs>
        <w:jc w:val="both"/>
      </w:pPr>
      <w:r>
        <w:t>22</w:t>
      </w:r>
      <w:r w:rsidRPr="00C666A0">
        <w:t>. __________________________________</w:t>
      </w:r>
      <w:r>
        <w:t>____</w:t>
      </w:r>
      <w:r>
        <w:tab/>
      </w:r>
      <w:r w:rsidR="00FD2898">
        <w:t>22</w:t>
      </w:r>
      <w:r w:rsidRPr="00C666A0">
        <w:t>. ___________________________________</w:t>
      </w:r>
      <w:r>
        <w:t>__</w:t>
      </w:r>
    </w:p>
    <w:p w:rsidR="008139C0" w:rsidRPr="00C666A0" w:rsidRDefault="008139C0" w:rsidP="008139C0">
      <w:pPr>
        <w:tabs>
          <w:tab w:val="left" w:pos="5670"/>
        </w:tabs>
        <w:jc w:val="both"/>
      </w:pPr>
      <w:r>
        <w:t>23</w:t>
      </w:r>
      <w:r w:rsidRPr="00C666A0">
        <w:t>. __________________________________</w:t>
      </w:r>
      <w:r>
        <w:t>____</w:t>
      </w:r>
      <w:r>
        <w:tab/>
      </w:r>
      <w:r w:rsidR="00FD2898">
        <w:t>23</w:t>
      </w:r>
      <w:r w:rsidRPr="00C666A0">
        <w:t>. ___________________________________</w:t>
      </w:r>
      <w:r>
        <w:t>__</w:t>
      </w:r>
    </w:p>
    <w:p w:rsidR="008139C0" w:rsidRDefault="008139C0" w:rsidP="008139C0">
      <w:pPr>
        <w:tabs>
          <w:tab w:val="left" w:pos="5670"/>
        </w:tabs>
        <w:jc w:val="both"/>
      </w:pPr>
      <w:r>
        <w:t>24</w:t>
      </w:r>
      <w:r w:rsidRPr="00C666A0">
        <w:t>. __________________________________</w:t>
      </w:r>
      <w:r>
        <w:t>____</w:t>
      </w:r>
      <w:r>
        <w:tab/>
      </w:r>
      <w:r w:rsidR="00FD2898">
        <w:t>24</w:t>
      </w:r>
      <w:r w:rsidRPr="00C666A0">
        <w:t>. ____</w:t>
      </w:r>
      <w:r>
        <w:t>_________________________________</w:t>
      </w:r>
    </w:p>
    <w:p w:rsidR="008139C0" w:rsidRDefault="008139C0" w:rsidP="008139C0">
      <w:pPr>
        <w:tabs>
          <w:tab w:val="left" w:pos="5670"/>
        </w:tabs>
        <w:jc w:val="both"/>
      </w:pPr>
      <w:r>
        <w:t>25</w:t>
      </w:r>
      <w:r w:rsidRPr="00C666A0">
        <w:t>. __________________________________</w:t>
      </w:r>
      <w:r>
        <w:t>____</w:t>
      </w:r>
      <w:r>
        <w:tab/>
      </w:r>
      <w:r w:rsidR="00FD2898">
        <w:t>25</w:t>
      </w:r>
      <w:r w:rsidRPr="00C666A0">
        <w:t>. ____</w:t>
      </w:r>
      <w:r>
        <w:t>_________________________________</w:t>
      </w:r>
    </w:p>
    <w:p w:rsidR="00511514" w:rsidRDefault="00511514" w:rsidP="00511514">
      <w:pPr>
        <w:tabs>
          <w:tab w:val="left" w:pos="5103"/>
        </w:tabs>
        <w:jc w:val="both"/>
      </w:pPr>
    </w:p>
    <w:p w:rsidR="00CE5C15" w:rsidRPr="00C666A0" w:rsidRDefault="00CE5C15" w:rsidP="00CE5C15">
      <w:pPr>
        <w:tabs>
          <w:tab w:val="left" w:pos="5670"/>
        </w:tabs>
        <w:jc w:val="both"/>
      </w:pPr>
      <w:r w:rsidRPr="00C666A0">
        <w:t>Only By Request Songs (Optional):</w:t>
      </w:r>
      <w:r w:rsidR="0091670B">
        <w:tab/>
        <w:t xml:space="preserve">Special Meaning songs </w:t>
      </w:r>
      <w:r w:rsidR="0091670B" w:rsidRPr="00C666A0">
        <w:t>(Optional):</w:t>
      </w:r>
    </w:p>
    <w:p w:rsidR="00DF6940" w:rsidRPr="00C666A0" w:rsidRDefault="00DF6940" w:rsidP="00DF6940">
      <w:pPr>
        <w:tabs>
          <w:tab w:val="left" w:pos="5670"/>
        </w:tabs>
        <w:jc w:val="both"/>
      </w:pPr>
      <w:r w:rsidRPr="00C666A0">
        <w:t>1. ___________________________________</w:t>
      </w:r>
      <w:r>
        <w:t>____</w:t>
      </w:r>
      <w:r w:rsidR="0091670B">
        <w:tab/>
        <w:t>1</w:t>
      </w:r>
      <w:r w:rsidR="0091670B" w:rsidRPr="00C666A0">
        <w:t>. ___________________________________</w:t>
      </w:r>
      <w:r w:rsidR="0091670B">
        <w:t>____</w:t>
      </w:r>
    </w:p>
    <w:p w:rsidR="00DF6940" w:rsidRPr="00C666A0" w:rsidRDefault="00DF6940" w:rsidP="00DF6940">
      <w:pPr>
        <w:tabs>
          <w:tab w:val="left" w:pos="5670"/>
        </w:tabs>
        <w:jc w:val="both"/>
      </w:pPr>
      <w:r w:rsidRPr="00C666A0">
        <w:t>2. ___________________________________</w:t>
      </w:r>
      <w:r>
        <w:t>____</w:t>
      </w:r>
      <w:r w:rsidR="0091670B">
        <w:tab/>
        <w:t>2</w:t>
      </w:r>
      <w:r w:rsidR="0091670B" w:rsidRPr="00C666A0">
        <w:t>. ___________________________________</w:t>
      </w:r>
      <w:r w:rsidR="0091670B">
        <w:t>____</w:t>
      </w:r>
    </w:p>
    <w:p w:rsidR="00DF6940" w:rsidRPr="00C666A0" w:rsidRDefault="00DF6940" w:rsidP="00DF6940">
      <w:pPr>
        <w:tabs>
          <w:tab w:val="left" w:pos="5670"/>
        </w:tabs>
        <w:jc w:val="both"/>
      </w:pPr>
      <w:r w:rsidRPr="00C666A0">
        <w:t>3. ___________________________________</w:t>
      </w:r>
      <w:r>
        <w:t>____</w:t>
      </w:r>
      <w:r w:rsidR="0091670B">
        <w:tab/>
        <w:t>3</w:t>
      </w:r>
      <w:r w:rsidR="0091670B" w:rsidRPr="00C666A0">
        <w:t>. ___________________________________</w:t>
      </w:r>
      <w:r w:rsidR="0091670B">
        <w:t>____</w:t>
      </w:r>
    </w:p>
    <w:p w:rsidR="00DF6940" w:rsidRPr="00C666A0" w:rsidRDefault="00DF6940" w:rsidP="00DF6940">
      <w:pPr>
        <w:tabs>
          <w:tab w:val="left" w:pos="5670"/>
        </w:tabs>
        <w:jc w:val="both"/>
      </w:pPr>
      <w:r w:rsidRPr="00C666A0">
        <w:t>4. ___________________________________</w:t>
      </w:r>
      <w:r>
        <w:t>____</w:t>
      </w:r>
      <w:r w:rsidR="0091670B">
        <w:tab/>
        <w:t>4</w:t>
      </w:r>
      <w:r w:rsidR="0091670B" w:rsidRPr="00C666A0">
        <w:t>. ___________________________________</w:t>
      </w:r>
      <w:r w:rsidR="0091670B">
        <w:t>____</w:t>
      </w:r>
    </w:p>
    <w:p w:rsidR="00DF6940" w:rsidRPr="00C666A0" w:rsidRDefault="00DF6940" w:rsidP="00DF6940">
      <w:pPr>
        <w:tabs>
          <w:tab w:val="left" w:pos="5670"/>
        </w:tabs>
        <w:jc w:val="both"/>
      </w:pPr>
      <w:r w:rsidRPr="00C666A0">
        <w:t>5. ___________________________________</w:t>
      </w:r>
      <w:r>
        <w:t>____</w:t>
      </w:r>
      <w:r w:rsidR="0091670B">
        <w:tab/>
        <w:t>5</w:t>
      </w:r>
      <w:r w:rsidR="0091670B" w:rsidRPr="00C666A0">
        <w:t>. ___________________________________</w:t>
      </w:r>
      <w:r w:rsidR="0091670B">
        <w:t>____</w:t>
      </w:r>
    </w:p>
    <w:p w:rsidR="00DF6940" w:rsidRPr="00C666A0" w:rsidRDefault="00DF6940" w:rsidP="00DF6940">
      <w:pPr>
        <w:tabs>
          <w:tab w:val="left" w:pos="5670"/>
        </w:tabs>
        <w:jc w:val="both"/>
      </w:pPr>
      <w:r w:rsidRPr="00C666A0">
        <w:t>6. ___________________________________</w:t>
      </w:r>
      <w:r>
        <w:t>____</w:t>
      </w:r>
      <w:r w:rsidR="0091670B">
        <w:tab/>
        <w:t>6</w:t>
      </w:r>
      <w:r w:rsidR="0091670B" w:rsidRPr="00C666A0">
        <w:t>. ___________________________________</w:t>
      </w:r>
      <w:r w:rsidR="0091670B">
        <w:t>____</w:t>
      </w:r>
    </w:p>
    <w:p w:rsidR="00DF6940" w:rsidRPr="00C666A0" w:rsidRDefault="00DF6940" w:rsidP="00DF6940">
      <w:pPr>
        <w:tabs>
          <w:tab w:val="left" w:pos="5670"/>
        </w:tabs>
        <w:jc w:val="both"/>
      </w:pPr>
      <w:r w:rsidRPr="00C666A0">
        <w:t>7. ___________________________________</w:t>
      </w:r>
      <w:r>
        <w:t>____</w:t>
      </w:r>
      <w:r w:rsidR="0091670B">
        <w:tab/>
        <w:t>7</w:t>
      </w:r>
      <w:r w:rsidR="0091670B" w:rsidRPr="00C666A0">
        <w:t>. ___________________________________</w:t>
      </w:r>
      <w:r w:rsidR="0091670B">
        <w:t>____</w:t>
      </w:r>
    </w:p>
    <w:p w:rsidR="00DF6940" w:rsidRPr="00C666A0" w:rsidRDefault="00DF6940" w:rsidP="00DF6940">
      <w:pPr>
        <w:tabs>
          <w:tab w:val="left" w:pos="5670"/>
        </w:tabs>
        <w:jc w:val="both"/>
      </w:pPr>
      <w:r w:rsidRPr="00C666A0">
        <w:t>8. ___________________________________</w:t>
      </w:r>
      <w:r>
        <w:t>____</w:t>
      </w:r>
      <w:r w:rsidR="0091670B">
        <w:tab/>
        <w:t>8</w:t>
      </w:r>
      <w:r w:rsidR="0091670B" w:rsidRPr="00C666A0">
        <w:t>. ___________________________________</w:t>
      </w:r>
      <w:r w:rsidR="0091670B">
        <w:t>____</w:t>
      </w:r>
    </w:p>
    <w:p w:rsidR="00DF6940" w:rsidRPr="00C666A0" w:rsidRDefault="00DF6940" w:rsidP="00DF6940">
      <w:pPr>
        <w:tabs>
          <w:tab w:val="left" w:pos="5670"/>
        </w:tabs>
        <w:jc w:val="both"/>
      </w:pPr>
      <w:r w:rsidRPr="00C666A0">
        <w:t>9. ___________________________________</w:t>
      </w:r>
      <w:r>
        <w:t>____</w:t>
      </w:r>
      <w:r w:rsidR="0091670B">
        <w:tab/>
        <w:t>9</w:t>
      </w:r>
      <w:r w:rsidR="0091670B" w:rsidRPr="00C666A0">
        <w:t>. ___________________________________</w:t>
      </w:r>
      <w:r w:rsidR="0091670B">
        <w:t>____</w:t>
      </w:r>
    </w:p>
    <w:p w:rsidR="00DF6940" w:rsidRPr="00C666A0" w:rsidRDefault="00DF6940" w:rsidP="00DF6940">
      <w:pPr>
        <w:tabs>
          <w:tab w:val="left" w:pos="5670"/>
        </w:tabs>
        <w:jc w:val="both"/>
      </w:pPr>
      <w:r w:rsidRPr="00C666A0">
        <w:t>10. __________________________________</w:t>
      </w:r>
      <w:r>
        <w:t>____</w:t>
      </w:r>
      <w:r w:rsidR="0091670B">
        <w:tab/>
        <w:t>10</w:t>
      </w:r>
      <w:r w:rsidR="0091670B" w:rsidRPr="00C666A0">
        <w:t>. ___________________________________</w:t>
      </w:r>
      <w:r w:rsidR="0091670B">
        <w:t>___</w:t>
      </w:r>
    </w:p>
    <w:p w:rsidR="00DF6940" w:rsidRDefault="00DF6940" w:rsidP="00DF6940">
      <w:pPr>
        <w:tabs>
          <w:tab w:val="left" w:pos="5670"/>
        </w:tabs>
        <w:jc w:val="both"/>
      </w:pPr>
      <w:r w:rsidRPr="00C666A0">
        <w:t>11. __________________________________</w:t>
      </w:r>
      <w:r>
        <w:t>____</w:t>
      </w:r>
      <w:r w:rsidR="0091670B">
        <w:tab/>
        <w:t>11</w:t>
      </w:r>
      <w:r w:rsidR="0091670B" w:rsidRPr="00C666A0">
        <w:t>. ___________________________________</w:t>
      </w:r>
      <w:r w:rsidR="0091670B">
        <w:t>___</w:t>
      </w:r>
    </w:p>
    <w:p w:rsidR="00CE5C15" w:rsidRDefault="00DF6940" w:rsidP="00DF6940">
      <w:pPr>
        <w:tabs>
          <w:tab w:val="left" w:pos="5670"/>
        </w:tabs>
        <w:jc w:val="both"/>
      </w:pPr>
      <w:r w:rsidRPr="00C666A0">
        <w:t>12. __________________________________</w:t>
      </w:r>
      <w:r>
        <w:t>____</w:t>
      </w:r>
      <w:r w:rsidR="0091670B">
        <w:tab/>
        <w:t>12</w:t>
      </w:r>
      <w:r w:rsidR="0091670B" w:rsidRPr="00C666A0">
        <w:t>. ___________________________________</w:t>
      </w:r>
      <w:r w:rsidR="0091670B">
        <w:t>___</w:t>
      </w:r>
    </w:p>
    <w:p w:rsidR="002029A3" w:rsidRDefault="0091670B" w:rsidP="0091670B">
      <w:pPr>
        <w:tabs>
          <w:tab w:val="left" w:pos="5670"/>
        </w:tabs>
        <w:jc w:val="both"/>
      </w:pPr>
      <w:r>
        <w:t>13.</w:t>
      </w:r>
      <w:r w:rsidRPr="00C666A0">
        <w:t xml:space="preserve"> __________________________________</w:t>
      </w:r>
      <w:r>
        <w:t>____</w:t>
      </w:r>
      <w:r>
        <w:tab/>
        <w:t>13</w:t>
      </w:r>
      <w:r w:rsidRPr="00C666A0">
        <w:t>. ___________________________________</w:t>
      </w:r>
      <w:r>
        <w:t>___</w:t>
      </w:r>
    </w:p>
    <w:p w:rsidR="0091670B" w:rsidRDefault="0091670B" w:rsidP="0091670B">
      <w:pPr>
        <w:tabs>
          <w:tab w:val="left" w:pos="5670"/>
        </w:tabs>
        <w:jc w:val="both"/>
      </w:pPr>
      <w:r>
        <w:t>14.</w:t>
      </w:r>
      <w:r w:rsidRPr="00C666A0">
        <w:t xml:space="preserve"> __________________________________</w:t>
      </w:r>
      <w:r>
        <w:t>____</w:t>
      </w:r>
      <w:r>
        <w:tab/>
        <w:t>14</w:t>
      </w:r>
      <w:r w:rsidRPr="00C666A0">
        <w:t>. ___________________________________</w:t>
      </w:r>
      <w:r>
        <w:t>___</w:t>
      </w:r>
    </w:p>
    <w:p w:rsidR="002029A3" w:rsidRDefault="0091670B" w:rsidP="0091670B">
      <w:pPr>
        <w:tabs>
          <w:tab w:val="left" w:pos="5670"/>
        </w:tabs>
        <w:jc w:val="both"/>
      </w:pPr>
      <w:r>
        <w:t>15.</w:t>
      </w:r>
      <w:r w:rsidRPr="00C666A0">
        <w:t xml:space="preserve"> __________________________________</w:t>
      </w:r>
      <w:r>
        <w:t>____</w:t>
      </w:r>
      <w:r>
        <w:tab/>
        <w:t>15</w:t>
      </w:r>
      <w:r w:rsidRPr="00C666A0">
        <w:t>. ___________________________________</w:t>
      </w:r>
      <w:r>
        <w:t>___</w:t>
      </w:r>
    </w:p>
    <w:p w:rsidR="002029A3" w:rsidRDefault="002029A3" w:rsidP="00C666A0">
      <w:pPr>
        <w:jc w:val="both"/>
      </w:pPr>
    </w:p>
    <w:p w:rsidR="002029A3" w:rsidRDefault="002029A3" w:rsidP="00C666A0">
      <w:pPr>
        <w:jc w:val="both"/>
      </w:pPr>
    </w:p>
    <w:p w:rsidR="002029A3" w:rsidRDefault="002029A3" w:rsidP="00C666A0">
      <w:pPr>
        <w:jc w:val="both"/>
      </w:pPr>
    </w:p>
    <w:p w:rsidR="00B87ED0" w:rsidRPr="00C666A0" w:rsidRDefault="007762CB" w:rsidP="00C666A0">
      <w:pPr>
        <w:jc w:val="both"/>
      </w:pPr>
      <w:r w:rsidRPr="00C666A0">
        <w:t>*Please bring this wedding questionnaire form to your final meeting completely filled out with all songs selected. We will need everything chosen to go over in the meeting. Also, please bring all information and times that you have received from your banquet facility. If you need any help with music selection, please visit our website at www.</w:t>
      </w:r>
      <w:r w:rsidR="0091670B">
        <w:t>GSKD</w:t>
      </w:r>
      <w:r w:rsidRPr="00C666A0">
        <w:t>.</w:t>
      </w:r>
      <w:r w:rsidR="0091670B">
        <w:t>co.uk</w:t>
      </w:r>
      <w:r w:rsidRPr="00C666A0">
        <w:t xml:space="preserve"> and go to the music tab. Thank you and we look forward to making your wedding unforgettable!</w:t>
      </w:r>
    </w:p>
    <w:sectPr w:rsidR="00B87ED0" w:rsidRPr="00C666A0" w:rsidSect="007762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gneto">
    <w:altName w:val="Magneto"/>
    <w:panose1 w:val="04030805050802020D02"/>
    <w:charset w:val="00"/>
    <w:family w:val="decorativ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759E1"/>
    <w:multiLevelType w:val="hybridMultilevel"/>
    <w:tmpl w:val="6B9A74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B"/>
    <w:rsid w:val="000027DB"/>
    <w:rsid w:val="000059A5"/>
    <w:rsid w:val="000522E4"/>
    <w:rsid w:val="0005653E"/>
    <w:rsid w:val="00065948"/>
    <w:rsid w:val="00150F37"/>
    <w:rsid w:val="001B2750"/>
    <w:rsid w:val="002029A3"/>
    <w:rsid w:val="002904D2"/>
    <w:rsid w:val="002B68A0"/>
    <w:rsid w:val="002E07A9"/>
    <w:rsid w:val="00361372"/>
    <w:rsid w:val="003A6D66"/>
    <w:rsid w:val="004D695F"/>
    <w:rsid w:val="004E5AF8"/>
    <w:rsid w:val="00511514"/>
    <w:rsid w:val="00553D9A"/>
    <w:rsid w:val="005C1291"/>
    <w:rsid w:val="005D4914"/>
    <w:rsid w:val="00641868"/>
    <w:rsid w:val="00644106"/>
    <w:rsid w:val="006537F1"/>
    <w:rsid w:val="00702505"/>
    <w:rsid w:val="007762CB"/>
    <w:rsid w:val="007A33CB"/>
    <w:rsid w:val="008139C0"/>
    <w:rsid w:val="00895737"/>
    <w:rsid w:val="008A658A"/>
    <w:rsid w:val="008D222F"/>
    <w:rsid w:val="008E0767"/>
    <w:rsid w:val="008E58B7"/>
    <w:rsid w:val="0091670B"/>
    <w:rsid w:val="009C08D9"/>
    <w:rsid w:val="00A8329E"/>
    <w:rsid w:val="00AA4040"/>
    <w:rsid w:val="00AA4CBD"/>
    <w:rsid w:val="00AB423B"/>
    <w:rsid w:val="00B00DAB"/>
    <w:rsid w:val="00B3290C"/>
    <w:rsid w:val="00B91270"/>
    <w:rsid w:val="00C3282E"/>
    <w:rsid w:val="00C354BE"/>
    <w:rsid w:val="00C42D0D"/>
    <w:rsid w:val="00C55F14"/>
    <w:rsid w:val="00C666A0"/>
    <w:rsid w:val="00CA5D7A"/>
    <w:rsid w:val="00CE5C15"/>
    <w:rsid w:val="00CE6E15"/>
    <w:rsid w:val="00D255E7"/>
    <w:rsid w:val="00DD0AFF"/>
    <w:rsid w:val="00DD6C6D"/>
    <w:rsid w:val="00DE2EA5"/>
    <w:rsid w:val="00DF6940"/>
    <w:rsid w:val="00F971FD"/>
    <w:rsid w:val="00FD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6A2CE6-F6F4-4225-9148-89644286A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62CB"/>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702505"/>
    <w:pPr>
      <w:spacing w:before="100" w:beforeAutospacing="1" w:after="100" w:afterAutospacing="1"/>
    </w:pPr>
    <w:rPr>
      <w:rFonts w:ascii="Times New Roman" w:eastAsiaTheme="minorEastAsia" w:hAnsi="Times New Roman" w:cs="Times New Roman"/>
      <w:sz w:val="24"/>
      <w:szCs w:val="24"/>
      <w:lang w:eastAsia="en-GB"/>
    </w:rPr>
  </w:style>
  <w:style w:type="table" w:styleId="TableGrid">
    <w:name w:val="Table Grid"/>
    <w:basedOn w:val="TableNormal"/>
    <w:uiPriority w:val="59"/>
    <w:rsid w:val="00C42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04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A18A821C</Template>
  <TotalTime>95</TotalTime>
  <Pages>5</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Cousins</dc:creator>
  <cp:lastModifiedBy>Terry Cousins</cp:lastModifiedBy>
  <cp:revision>2</cp:revision>
  <dcterms:created xsi:type="dcterms:W3CDTF">2016-03-28T16:07:00Z</dcterms:created>
  <dcterms:modified xsi:type="dcterms:W3CDTF">2018-05-01T19:25:00Z</dcterms:modified>
</cp:coreProperties>
</file>