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CB" w:rsidRPr="00C666A0" w:rsidRDefault="00702505" w:rsidP="00543811">
      <w:pPr>
        <w:jc w:val="both"/>
      </w:pPr>
      <w:r w:rsidRPr="00C666A0">
        <w:rPr>
          <w:noProof/>
          <w:lang w:eastAsia="en-GB"/>
        </w:rPr>
        <mc:AlternateContent>
          <mc:Choice Requires="wps">
            <w:drawing>
              <wp:anchor distT="0" distB="0" distL="114300" distR="114300" simplePos="0" relativeHeight="251659264" behindDoc="0" locked="0" layoutInCell="1" allowOverlap="1" wp14:anchorId="08CB6E2A" wp14:editId="7F4DF029">
                <wp:simplePos x="0" y="0"/>
                <wp:positionH relativeFrom="column">
                  <wp:posOffset>-308610</wp:posOffset>
                </wp:positionH>
                <wp:positionV relativeFrom="paragraph">
                  <wp:posOffset>-372745</wp:posOffset>
                </wp:positionV>
                <wp:extent cx="7258050" cy="2508885"/>
                <wp:effectExtent l="0" t="0" r="0" b="0"/>
                <wp:wrapTopAndBottom/>
                <wp:docPr id="11" name="Rectangle 10"/>
                <wp:cNvGraphicFramePr/>
                <a:graphic xmlns:a="http://schemas.openxmlformats.org/drawingml/2006/main">
                  <a:graphicData uri="http://schemas.microsoft.com/office/word/2010/wordprocessingShape">
                    <wps:wsp>
                      <wps:cNvSpPr/>
                      <wps:spPr>
                        <a:xfrm>
                          <a:off x="0" y="0"/>
                          <a:ext cx="7258050" cy="2508885"/>
                        </a:xfrm>
                        <a:prstGeom prst="rect">
                          <a:avLst/>
                        </a:prstGeom>
                        <a:noFill/>
                      </wps:spPr>
                      <wps:txbx>
                        <w:txbxContent>
                          <w:p w:rsidR="00493785" w:rsidRDefault="00493785" w:rsidP="00702505">
                            <w:pPr>
                              <w:pStyle w:val="NormalWeb"/>
                              <w:spacing w:before="0" w:beforeAutospacing="0" w:after="0" w:afterAutospacing="0"/>
                              <w:jc w:val="center"/>
                              <w:rPr>
                                <w:rFonts w:ascii="Magneto" w:hAnsi="Magneto" w:cstheme="minorBidi"/>
                                <w:b/>
                                <w:bCs/>
                                <w:color w:val="FFFF00"/>
                                <w:spacing w:val="-30"/>
                                <w:kern w:val="24"/>
                                <w:sz w:val="96"/>
                                <w:szCs w:val="76"/>
                                <w:lang w:val="en-US"/>
                                <w14:glow w14:rad="127000">
                                  <w14:schemeClr w14:val="accent2">
                                    <w14:satMod w14:val="175000"/>
                                  </w14:schemeClr>
                                </w14:glow>
                                <w14:shadow w14:blurRad="38100" w14:dist="38100" w14:dir="2700000" w14:sx="100000" w14:sy="100000" w14:kx="0" w14:ky="0" w14:algn="tl">
                                  <w14:srgbClr w14:val="000000">
                                    <w14:alpha w14:val="57000"/>
                                  </w14:srgbClr>
                                </w14:shadow>
                                <w14:textOutline w14:w="12700" w14:cap="flat" w14:cmpd="sng" w14:algn="ctr">
                                  <w14:solidFill>
                                    <w14:schemeClr w14:val="tx1"/>
                                  </w14:solidFill>
                                  <w14:prstDash w14:val="solid"/>
                                  <w14:round/>
                                </w14:textOutline>
                                <w14:props3d w14:extrusionH="57150" w14:contourW="0" w14:prstMaterial="warmMatte">
                                  <w14:bevelT w14:w="38100" w14:h="38100" w14:prst="circle"/>
                                </w14:props3d>
                              </w:rPr>
                            </w:pPr>
                            <w:r w:rsidRPr="001A7283">
                              <w:rPr>
                                <w:rFonts w:ascii="Magneto" w:hAnsi="Magneto" w:cstheme="minorBidi"/>
                                <w:b/>
                                <w:bCs/>
                                <w:color w:val="FFFF00"/>
                                <w:spacing w:val="-30"/>
                                <w:kern w:val="24"/>
                                <w:sz w:val="96"/>
                                <w:szCs w:val="76"/>
                                <w:lang w:val="en-US"/>
                                <w14:glow w14:rad="127000">
                                  <w14:schemeClr w14:val="accent2">
                                    <w14:satMod w14:val="175000"/>
                                  </w14:schemeClr>
                                </w14:glow>
                                <w14:shadow w14:blurRad="38100" w14:dist="38100" w14:dir="2700000" w14:sx="100000" w14:sy="100000" w14:kx="0" w14:ky="0" w14:algn="tl">
                                  <w14:srgbClr w14:val="000000">
                                    <w14:alpha w14:val="57000"/>
                                  </w14:srgbClr>
                                </w14:shadow>
                                <w14:textOutline w14:w="12700" w14:cap="flat" w14:cmpd="sng" w14:algn="ctr">
                                  <w14:solidFill>
                                    <w14:schemeClr w14:val="tx1"/>
                                  </w14:solidFill>
                                  <w14:prstDash w14:val="solid"/>
                                  <w14:round/>
                                </w14:textOutline>
                                <w14:props3d w14:extrusionH="57150" w14:contourW="0" w14:prstMaterial="warmMatte">
                                  <w14:bevelT w14:w="38100" w14:h="38100" w14:prst="circle"/>
                                </w14:props3d>
                              </w:rPr>
                              <w:t>Golden Sound Karaoke Disco</w:t>
                            </w:r>
                          </w:p>
                          <w:p w:rsidR="00493785" w:rsidRPr="00C55F14" w:rsidRDefault="00493785" w:rsidP="00702505">
                            <w:pPr>
                              <w:pStyle w:val="NormalWeb"/>
                              <w:spacing w:before="0" w:beforeAutospacing="0" w:after="0" w:afterAutospacing="0"/>
                              <w:jc w:val="center"/>
                              <w:rPr>
                                <w:rFonts w:ascii="Franklin Gothic Heavy" w:hAnsi="Franklin Gothic Heavy" w:cstheme="minorBidi"/>
                                <w:b/>
                                <w:bCs/>
                                <w:color w:val="FFFF00"/>
                                <w:spacing w:val="-30"/>
                                <w:kern w:val="24"/>
                                <w:sz w:val="72"/>
                                <w:szCs w:val="76"/>
                                <w:lang w:val="en-US"/>
                                <w14:glow w14:rad="127000">
                                  <w14:schemeClr w14:val="accent2">
                                    <w14:satMod w14:val="175000"/>
                                  </w14:schemeClr>
                                </w14:glow>
                                <w14:shadow w14:blurRad="38100" w14:dist="38100" w14:dir="2700000" w14:sx="100000" w14:sy="100000" w14:kx="0" w14:ky="0" w14:algn="tl">
                                  <w14:srgbClr w14:val="000000">
                                    <w14:alpha w14:val="57000"/>
                                  </w14:srgbClr>
                                </w14:shadow>
                                <w14:textOutline w14:w="12700" w14:cap="flat" w14:cmpd="sng" w14:algn="ctr">
                                  <w14:solidFill>
                                    <w14:schemeClr w14:val="tx1"/>
                                  </w14:solidFill>
                                  <w14:prstDash w14:val="solid"/>
                                  <w14:round/>
                                </w14:textOutline>
                                <w14:props3d w14:extrusionH="57150" w14:contourW="0" w14:prstMaterial="warmMatte">
                                  <w14:bevelT w14:w="38100" w14:h="38100" w14:prst="circle"/>
                                </w14:props3d>
                              </w:rPr>
                            </w:pPr>
                            <w:r>
                              <w:rPr>
                                <w:rFonts w:ascii="Franklin Gothic Heavy" w:hAnsi="Franklin Gothic Heavy" w:cstheme="minorBidi"/>
                                <w:b/>
                                <w:bCs/>
                                <w:color w:val="FFFF00"/>
                                <w:spacing w:val="-30"/>
                                <w:kern w:val="24"/>
                                <w:sz w:val="72"/>
                                <w:szCs w:val="76"/>
                                <w:lang w:val="en-US"/>
                                <w14:glow w14:rad="127000">
                                  <w14:schemeClr w14:val="accent2">
                                    <w14:satMod w14:val="175000"/>
                                  </w14:schemeClr>
                                </w14:glow>
                                <w14:shadow w14:blurRad="38100" w14:dist="38100" w14:dir="2700000" w14:sx="100000" w14:sy="100000" w14:kx="0" w14:ky="0" w14:algn="tl">
                                  <w14:srgbClr w14:val="000000">
                                    <w14:alpha w14:val="57000"/>
                                  </w14:srgbClr>
                                </w14:shadow>
                                <w14:textOutline w14:w="12700" w14:cap="flat" w14:cmpd="sng" w14:algn="ctr">
                                  <w14:solidFill>
                                    <w14:schemeClr w14:val="tx1"/>
                                  </w14:solidFill>
                                  <w14:prstDash w14:val="solid"/>
                                  <w14:round/>
                                </w14:textOutline>
                                <w14:props3d w14:extrusionH="57150" w14:contourW="0" w14:prstMaterial="warmMatte">
                                  <w14:bevelT w14:w="38100" w14:h="38100" w14:prst="circle"/>
                                </w14:props3d>
                              </w:rPr>
                              <w:t>Event</w:t>
                            </w:r>
                            <w:r w:rsidRPr="00C55F14">
                              <w:rPr>
                                <w:rFonts w:ascii="Franklin Gothic Heavy" w:hAnsi="Franklin Gothic Heavy" w:cstheme="minorBidi"/>
                                <w:b/>
                                <w:bCs/>
                                <w:color w:val="FFFF00"/>
                                <w:spacing w:val="-30"/>
                                <w:kern w:val="24"/>
                                <w:sz w:val="72"/>
                                <w:szCs w:val="76"/>
                                <w:lang w:val="en-US"/>
                                <w14:glow w14:rad="127000">
                                  <w14:schemeClr w14:val="accent2">
                                    <w14:satMod w14:val="175000"/>
                                  </w14:schemeClr>
                                </w14:glow>
                                <w14:shadow w14:blurRad="38100" w14:dist="38100" w14:dir="2700000" w14:sx="100000" w14:sy="100000" w14:kx="0" w14:ky="0" w14:algn="tl">
                                  <w14:srgbClr w14:val="000000">
                                    <w14:alpha w14:val="57000"/>
                                  </w14:srgbClr>
                                </w14:shadow>
                                <w14:textOutline w14:w="12700" w14:cap="flat" w14:cmpd="sng" w14:algn="ctr">
                                  <w14:solidFill>
                                    <w14:schemeClr w14:val="tx1"/>
                                  </w14:solidFill>
                                  <w14:prstDash w14:val="solid"/>
                                  <w14:round/>
                                </w14:textOutline>
                                <w14:props3d w14:extrusionH="57150" w14:contourW="0" w14:prstMaterial="warmMatte">
                                  <w14:bevelT w14:w="38100" w14:h="38100" w14:prst="circle"/>
                                </w14:props3d>
                              </w:rPr>
                              <w:t xml:space="preserve"> Questionnaire</w:t>
                            </w:r>
                          </w:p>
                        </w:txbxContent>
                      </wps:txbx>
                      <wps:bodyPr wrap="square" lIns="91440" tIns="45720" rIns="91440" bIns="45720">
                        <a:noAutofit/>
                        <a:scene3d>
                          <a:camera prst="perspectiveRelaxedModerately"/>
                          <a:lightRig rig="threePt" dir="t"/>
                        </a:scene3d>
                        <a:sp3d extrusionH="57150">
                          <a:bevelT w="38100" h="38100"/>
                        </a:sp3d>
                      </wps:bodyPr>
                    </wps:wsp>
                  </a:graphicData>
                </a:graphic>
                <wp14:sizeRelH relativeFrom="margin">
                  <wp14:pctWidth>0</wp14:pctWidth>
                </wp14:sizeRelH>
                <wp14:sizeRelV relativeFrom="margin">
                  <wp14:pctHeight>0</wp14:pctHeight>
                </wp14:sizeRelV>
              </wp:anchor>
            </w:drawing>
          </mc:Choice>
          <mc:Fallback>
            <w:pict>
              <v:rect w14:anchorId="08CB6E2A" id="Rectangle 10" o:spid="_x0000_s1026" style="position:absolute;left:0;text-align:left;margin-left:-24.3pt;margin-top:-29.35pt;width:571.5pt;height:19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" filled="f" stroked="f">
                <v:textbox>
                  <w:txbxContent>
                    <w:p w:rsidR="00493785" w:rsidRDefault="00493785" w:rsidP="00702505">
                      <w:pPr>
                        <w:pStyle w:val="NormalWeb"/>
                        <w:spacing w:before="0" w:beforeAutospacing="0" w:after="0" w:afterAutospacing="0"/>
                        <w:jc w:val="center"/>
                        <w:rPr>
                          <w:rFonts w:ascii="Magneto" w:hAnsi="Magneto" w:cstheme="minorBidi"/>
                          <w:b/>
                          <w:bCs/>
                          <w:color w:val="FFFF00"/>
                          <w:spacing w:val="-30"/>
                          <w:kern w:val="24"/>
                          <w:sz w:val="96"/>
                          <w:szCs w:val="76"/>
                          <w:lang w:val="en-US"/>
                          <w14:glow w14:rad="127000">
                            <w14:schemeClr w14:val="accent2">
                              <w14:satMod w14:val="175000"/>
                            </w14:schemeClr>
                          </w14:glow>
                          <w14:shadow w14:blurRad="38100" w14:dist="38100" w14:dir="2700000" w14:sx="100000" w14:sy="100000" w14:kx="0" w14:ky="0" w14:algn="tl">
                            <w14:srgbClr w14:val="000000">
                              <w14:alpha w14:val="57000"/>
                            </w14:srgbClr>
                          </w14:shadow>
                          <w14:textOutline w14:w="12700" w14:cap="flat" w14:cmpd="sng" w14:algn="ctr">
                            <w14:solidFill>
                              <w14:schemeClr w14:val="tx1"/>
                            </w14:solidFill>
                            <w14:prstDash w14:val="solid"/>
                            <w14:round/>
                          </w14:textOutline>
                          <w14:props3d w14:extrusionH="57150" w14:contourW="0" w14:prstMaterial="warmMatte">
                            <w14:bevelT w14:w="38100" w14:h="38100" w14:prst="circle"/>
                          </w14:props3d>
                        </w:rPr>
                      </w:pPr>
                      <w:r w:rsidRPr="001A7283">
                        <w:rPr>
                          <w:rFonts w:ascii="Magneto" w:hAnsi="Magneto" w:cstheme="minorBidi"/>
                          <w:b/>
                          <w:bCs/>
                          <w:color w:val="FFFF00"/>
                          <w:spacing w:val="-30"/>
                          <w:kern w:val="24"/>
                          <w:sz w:val="96"/>
                          <w:szCs w:val="76"/>
                          <w:lang w:val="en-US"/>
                          <w14:glow w14:rad="127000">
                            <w14:schemeClr w14:val="accent2">
                              <w14:satMod w14:val="175000"/>
                            </w14:schemeClr>
                          </w14:glow>
                          <w14:shadow w14:blurRad="38100" w14:dist="38100" w14:dir="2700000" w14:sx="100000" w14:sy="100000" w14:kx="0" w14:ky="0" w14:algn="tl">
                            <w14:srgbClr w14:val="000000">
                              <w14:alpha w14:val="57000"/>
                            </w14:srgbClr>
                          </w14:shadow>
                          <w14:textOutline w14:w="12700" w14:cap="flat" w14:cmpd="sng" w14:algn="ctr">
                            <w14:solidFill>
                              <w14:schemeClr w14:val="tx1"/>
                            </w14:solidFill>
                            <w14:prstDash w14:val="solid"/>
                            <w14:round/>
                          </w14:textOutline>
                          <w14:props3d w14:extrusionH="57150" w14:contourW="0" w14:prstMaterial="warmMatte">
                            <w14:bevelT w14:w="38100" w14:h="38100" w14:prst="circle"/>
                          </w14:props3d>
                        </w:rPr>
                        <w:t>Golden Sound Karaoke Disco</w:t>
                      </w:r>
                    </w:p>
                    <w:p w:rsidR="00493785" w:rsidRPr="00C55F14" w:rsidRDefault="00493785" w:rsidP="00702505">
                      <w:pPr>
                        <w:pStyle w:val="NormalWeb"/>
                        <w:spacing w:before="0" w:beforeAutospacing="0" w:after="0" w:afterAutospacing="0"/>
                        <w:jc w:val="center"/>
                        <w:rPr>
                          <w:rFonts w:ascii="Franklin Gothic Heavy" w:hAnsi="Franklin Gothic Heavy" w:cstheme="minorBidi"/>
                          <w:b/>
                          <w:bCs/>
                          <w:color w:val="FFFF00"/>
                          <w:spacing w:val="-30"/>
                          <w:kern w:val="24"/>
                          <w:sz w:val="72"/>
                          <w:szCs w:val="76"/>
                          <w:lang w:val="en-US"/>
                          <w14:glow w14:rad="127000">
                            <w14:schemeClr w14:val="accent2">
                              <w14:satMod w14:val="175000"/>
                            </w14:schemeClr>
                          </w14:glow>
                          <w14:shadow w14:blurRad="38100" w14:dist="38100" w14:dir="2700000" w14:sx="100000" w14:sy="100000" w14:kx="0" w14:ky="0" w14:algn="tl">
                            <w14:srgbClr w14:val="000000">
                              <w14:alpha w14:val="57000"/>
                            </w14:srgbClr>
                          </w14:shadow>
                          <w14:textOutline w14:w="12700" w14:cap="flat" w14:cmpd="sng" w14:algn="ctr">
                            <w14:solidFill>
                              <w14:schemeClr w14:val="tx1"/>
                            </w14:solidFill>
                            <w14:prstDash w14:val="solid"/>
                            <w14:round/>
                          </w14:textOutline>
                          <w14:props3d w14:extrusionH="57150" w14:contourW="0" w14:prstMaterial="warmMatte">
                            <w14:bevelT w14:w="38100" w14:h="38100" w14:prst="circle"/>
                          </w14:props3d>
                        </w:rPr>
                      </w:pPr>
                      <w:r>
                        <w:rPr>
                          <w:rFonts w:ascii="Franklin Gothic Heavy" w:hAnsi="Franklin Gothic Heavy" w:cstheme="minorBidi"/>
                          <w:b/>
                          <w:bCs/>
                          <w:color w:val="FFFF00"/>
                          <w:spacing w:val="-30"/>
                          <w:kern w:val="24"/>
                          <w:sz w:val="72"/>
                          <w:szCs w:val="76"/>
                          <w:lang w:val="en-US"/>
                          <w14:glow w14:rad="127000">
                            <w14:schemeClr w14:val="accent2">
                              <w14:satMod w14:val="175000"/>
                            </w14:schemeClr>
                          </w14:glow>
                          <w14:shadow w14:blurRad="38100" w14:dist="38100" w14:dir="2700000" w14:sx="100000" w14:sy="100000" w14:kx="0" w14:ky="0" w14:algn="tl">
                            <w14:srgbClr w14:val="000000">
                              <w14:alpha w14:val="57000"/>
                            </w14:srgbClr>
                          </w14:shadow>
                          <w14:textOutline w14:w="12700" w14:cap="flat" w14:cmpd="sng" w14:algn="ctr">
                            <w14:solidFill>
                              <w14:schemeClr w14:val="tx1"/>
                            </w14:solidFill>
                            <w14:prstDash w14:val="solid"/>
                            <w14:round/>
                          </w14:textOutline>
                          <w14:props3d w14:extrusionH="57150" w14:contourW="0" w14:prstMaterial="warmMatte">
                            <w14:bevelT w14:w="38100" w14:h="38100" w14:prst="circle"/>
                          </w14:props3d>
                        </w:rPr>
                        <w:t>Event</w:t>
                      </w:r>
                      <w:r w:rsidRPr="00C55F14">
                        <w:rPr>
                          <w:rFonts w:ascii="Franklin Gothic Heavy" w:hAnsi="Franklin Gothic Heavy" w:cstheme="minorBidi"/>
                          <w:b/>
                          <w:bCs/>
                          <w:color w:val="FFFF00"/>
                          <w:spacing w:val="-30"/>
                          <w:kern w:val="24"/>
                          <w:sz w:val="72"/>
                          <w:szCs w:val="76"/>
                          <w:lang w:val="en-US"/>
                          <w14:glow w14:rad="127000">
                            <w14:schemeClr w14:val="accent2">
                              <w14:satMod w14:val="175000"/>
                            </w14:schemeClr>
                          </w14:glow>
                          <w14:shadow w14:blurRad="38100" w14:dist="38100" w14:dir="2700000" w14:sx="100000" w14:sy="100000" w14:kx="0" w14:ky="0" w14:algn="tl">
                            <w14:srgbClr w14:val="000000">
                              <w14:alpha w14:val="57000"/>
                            </w14:srgbClr>
                          </w14:shadow>
                          <w14:textOutline w14:w="12700" w14:cap="flat" w14:cmpd="sng" w14:algn="ctr">
                            <w14:solidFill>
                              <w14:schemeClr w14:val="tx1"/>
                            </w14:solidFill>
                            <w14:prstDash w14:val="solid"/>
                            <w14:round/>
                          </w14:textOutline>
                          <w14:props3d w14:extrusionH="57150" w14:contourW="0" w14:prstMaterial="warmMatte">
                            <w14:bevelT w14:w="38100" w14:h="38100" w14:prst="circle"/>
                          </w14:props3d>
                        </w:rPr>
                        <w:t xml:space="preserve"> Questionnaire</w:t>
                      </w:r>
                    </w:p>
                  </w:txbxContent>
                </v:textbox>
                <w10:wrap type="topAndBottom"/>
              </v:rect>
            </w:pict>
          </mc:Fallback>
        </mc:AlternateContent>
      </w:r>
      <w:r w:rsidR="007762CB" w:rsidRPr="00C666A0">
        <w:t xml:space="preserve">**Please bring this </w:t>
      </w:r>
      <w:r w:rsidR="00FF40C5">
        <w:t>event</w:t>
      </w:r>
      <w:r w:rsidR="007762CB" w:rsidRPr="00C666A0">
        <w:t xml:space="preserve"> questionnaire form to your final meeting completely filled out with all songs selected. We will need everything chosen to go over in the meeting. If you need any help with music selection, please visit our website at </w:t>
      </w:r>
      <w:hyperlink r:id="rId6" w:history="1">
        <w:r w:rsidR="00365909" w:rsidRPr="002A73E5">
          <w:rPr>
            <w:rStyle w:val="Hyperlink"/>
          </w:rPr>
          <w:t>www.GSKD.co.uk</w:t>
        </w:r>
      </w:hyperlink>
      <w:r w:rsidR="00365909">
        <w:t xml:space="preserve"> </w:t>
      </w:r>
      <w:r w:rsidR="007762CB" w:rsidRPr="00C666A0">
        <w:t>and go to the music tab. Thank you and we look forward to mak</w:t>
      </w:r>
      <w:r w:rsidR="00C55F14" w:rsidRPr="00C666A0">
        <w:t xml:space="preserve">ing your </w:t>
      </w:r>
      <w:r w:rsidR="00365909">
        <w:t>event</w:t>
      </w:r>
      <w:r w:rsidR="00C55F14" w:rsidRPr="00C666A0">
        <w:t xml:space="preserve"> unforgettable!</w:t>
      </w:r>
    </w:p>
    <w:p w:rsidR="00C55F14" w:rsidRPr="00C666A0" w:rsidRDefault="00C55F14" w:rsidP="00543811">
      <w:pPr>
        <w:jc w:val="both"/>
      </w:pPr>
    </w:p>
    <w:p w:rsidR="008454E9" w:rsidRPr="00684B4A" w:rsidRDefault="008454E9" w:rsidP="00CE5F75">
      <w:pPr>
        <w:spacing w:line="276" w:lineRule="auto"/>
        <w:rPr>
          <w:highlight w:val="yellow"/>
        </w:rPr>
      </w:pPr>
      <w:r w:rsidRPr="00684B4A">
        <w:t xml:space="preserve">Date of </w:t>
      </w:r>
      <w:r w:rsidR="00493785">
        <w:t>Event</w:t>
      </w:r>
      <w:r w:rsidRPr="00684B4A">
        <w:t>:</w:t>
      </w:r>
      <w:r w:rsidRPr="00684B4A">
        <w:tab/>
      </w:r>
      <w:r w:rsidRPr="00684B4A">
        <w:rPr>
          <w:highlight w:val="yellow"/>
          <w:u w:val="single"/>
        </w:rPr>
        <w:tab/>
      </w:r>
      <w:r w:rsidRPr="00684B4A">
        <w:rPr>
          <w:highlight w:val="yellow"/>
          <w:u w:val="single"/>
        </w:rPr>
        <w:tab/>
      </w:r>
      <w:r w:rsidRPr="00684B4A">
        <w:rPr>
          <w:highlight w:val="yellow"/>
          <w:u w:val="single"/>
        </w:rPr>
        <w:tab/>
      </w:r>
      <w:r w:rsidRPr="00684B4A">
        <w:rPr>
          <w:highlight w:val="yellow"/>
          <w:u w:val="single"/>
        </w:rPr>
        <w:tab/>
      </w:r>
      <w:r w:rsidRPr="00684B4A">
        <w:rPr>
          <w:highlight w:val="yellow"/>
          <w:u w:val="single"/>
        </w:rPr>
        <w:tab/>
      </w:r>
      <w:r w:rsidRPr="00684B4A">
        <w:rPr>
          <w:highlight w:val="yellow"/>
          <w:u w:val="single"/>
        </w:rPr>
        <w:tab/>
      </w:r>
      <w:r w:rsidRPr="00684B4A">
        <w:rPr>
          <w:highlight w:val="yellow"/>
          <w:u w:val="single"/>
        </w:rPr>
        <w:tab/>
      </w:r>
      <w:r w:rsidRPr="00684B4A">
        <w:rPr>
          <w:highlight w:val="yellow"/>
          <w:u w:val="single"/>
        </w:rPr>
        <w:tab/>
      </w:r>
    </w:p>
    <w:p w:rsidR="00105902" w:rsidRPr="004761FE" w:rsidRDefault="008454E9" w:rsidP="00CE5F75">
      <w:pPr>
        <w:spacing w:line="276" w:lineRule="auto"/>
      </w:pPr>
      <w:r w:rsidRPr="004761FE">
        <w:t xml:space="preserve">What time will you need the DJ to start and </w:t>
      </w:r>
      <w:r w:rsidR="00105902" w:rsidRPr="004761FE">
        <w:t>finish.</w:t>
      </w:r>
    </w:p>
    <w:p w:rsidR="008454E9" w:rsidRPr="00684B4A" w:rsidRDefault="00105902" w:rsidP="00CE5F75">
      <w:pPr>
        <w:spacing w:line="276" w:lineRule="auto"/>
        <w:rPr>
          <w:highlight w:val="yellow"/>
          <w:u w:val="single"/>
        </w:rPr>
      </w:pPr>
      <w:r w:rsidRPr="004761FE">
        <w:tab/>
      </w:r>
      <w:r w:rsidR="008454E9" w:rsidRPr="004761FE">
        <w:t>(</w:t>
      </w:r>
      <w:proofErr w:type="gramStart"/>
      <w:r w:rsidR="008454E9" w:rsidRPr="004761FE">
        <w:t>start</w:t>
      </w:r>
      <w:proofErr w:type="gramEnd"/>
      <w:r w:rsidR="008454E9" w:rsidRPr="004761FE">
        <w:t xml:space="preserve"> to end time?)</w:t>
      </w:r>
      <w:r w:rsidRPr="004761FE">
        <w:tab/>
      </w:r>
      <w:r w:rsidRPr="004761FE">
        <w:tab/>
      </w:r>
      <w:r w:rsidRPr="004761FE">
        <w:tab/>
      </w:r>
      <w:r w:rsidRPr="004761FE">
        <w:tab/>
      </w:r>
      <w:r w:rsidRPr="00684B4A">
        <w:rPr>
          <w:highlight w:val="yellow"/>
          <w:u w:val="single"/>
        </w:rPr>
        <w:tab/>
      </w:r>
      <w:r w:rsidRPr="00684B4A">
        <w:rPr>
          <w:highlight w:val="yellow"/>
          <w:u w:val="single"/>
        </w:rPr>
        <w:tab/>
      </w:r>
      <w:r w:rsidRPr="00684B4A">
        <w:rPr>
          <w:highlight w:val="yellow"/>
          <w:u w:val="single"/>
        </w:rPr>
        <w:tab/>
      </w:r>
      <w:r w:rsidRPr="00684B4A">
        <w:rPr>
          <w:highlight w:val="yellow"/>
          <w:u w:val="single"/>
        </w:rPr>
        <w:tab/>
      </w:r>
      <w:r w:rsidRPr="00684B4A">
        <w:rPr>
          <w:highlight w:val="yellow"/>
          <w:u w:val="single"/>
        </w:rPr>
        <w:tab/>
      </w:r>
      <w:r w:rsidRPr="00684B4A">
        <w:rPr>
          <w:highlight w:val="yellow"/>
          <w:u w:val="single"/>
        </w:rPr>
        <w:tab/>
      </w:r>
    </w:p>
    <w:p w:rsidR="006049EF" w:rsidRPr="004761FE" w:rsidRDefault="008454E9" w:rsidP="00CE5F75">
      <w:pPr>
        <w:spacing w:line="276" w:lineRule="auto"/>
      </w:pPr>
      <w:r w:rsidRPr="004761FE">
        <w:t xml:space="preserve">Will you want </w:t>
      </w:r>
      <w:r w:rsidR="004761FE">
        <w:t>GSKD</w:t>
      </w:r>
      <w:r w:rsidRPr="004761FE">
        <w:t xml:space="preserve"> </w:t>
      </w:r>
      <w:r w:rsidR="00105902" w:rsidRPr="004761FE">
        <w:t>inside or outside?</w:t>
      </w:r>
      <w:r w:rsidR="006049EF" w:rsidRPr="004761FE">
        <w:tab/>
      </w:r>
    </w:p>
    <w:p w:rsidR="008454E9" w:rsidRPr="00684B4A" w:rsidRDefault="006049EF" w:rsidP="00CE5F75">
      <w:pPr>
        <w:spacing w:line="276" w:lineRule="auto"/>
        <w:rPr>
          <w:highlight w:val="yellow"/>
          <w:u w:val="single"/>
        </w:rPr>
      </w:pPr>
      <w:r w:rsidRPr="004761FE">
        <w:tab/>
        <w:t>(</w:t>
      </w:r>
      <w:r w:rsidR="008454E9" w:rsidRPr="004761FE">
        <w:t>If outside will there be a tent provided?</w:t>
      </w:r>
      <w:r w:rsidRPr="004761FE">
        <w:t>)</w:t>
      </w:r>
      <w:r w:rsidRPr="004761FE">
        <w:tab/>
      </w:r>
      <w:r w:rsidRPr="00684B4A">
        <w:rPr>
          <w:highlight w:val="yellow"/>
          <w:u w:val="single"/>
        </w:rPr>
        <w:tab/>
      </w:r>
      <w:r w:rsidRPr="00684B4A">
        <w:rPr>
          <w:highlight w:val="yellow"/>
          <w:u w:val="single"/>
        </w:rPr>
        <w:tab/>
      </w:r>
      <w:r w:rsidRPr="00684B4A">
        <w:rPr>
          <w:highlight w:val="yellow"/>
          <w:u w:val="single"/>
        </w:rPr>
        <w:tab/>
      </w:r>
      <w:r w:rsidRPr="00684B4A">
        <w:rPr>
          <w:highlight w:val="yellow"/>
          <w:u w:val="single"/>
        </w:rPr>
        <w:tab/>
      </w:r>
      <w:r w:rsidRPr="00684B4A">
        <w:rPr>
          <w:highlight w:val="yellow"/>
          <w:u w:val="single"/>
        </w:rPr>
        <w:tab/>
      </w:r>
      <w:r w:rsidRPr="00684B4A">
        <w:rPr>
          <w:highlight w:val="yellow"/>
          <w:u w:val="single"/>
        </w:rPr>
        <w:tab/>
      </w:r>
    </w:p>
    <w:p w:rsidR="006049EF" w:rsidRPr="00684B4A" w:rsidRDefault="006049EF" w:rsidP="00543811">
      <w:pPr>
        <w:rPr>
          <w:highlight w:val="yellow"/>
        </w:rPr>
      </w:pPr>
    </w:p>
    <w:p w:rsidR="008454E9" w:rsidRPr="00684B4A" w:rsidRDefault="008454E9" w:rsidP="00543811">
      <w:pPr>
        <w:rPr>
          <w:highlight w:val="yellow"/>
          <w:u w:val="single"/>
        </w:rPr>
      </w:pPr>
      <w:r w:rsidRPr="004761FE">
        <w:t>Will there be an area for dancing provided?</w:t>
      </w:r>
      <w:r w:rsidR="006049EF" w:rsidRPr="004761FE">
        <w:tab/>
      </w:r>
      <w:r w:rsidR="006049EF" w:rsidRPr="004761FE">
        <w:tab/>
      </w:r>
      <w:r w:rsidR="006049EF" w:rsidRPr="00684B4A">
        <w:rPr>
          <w:highlight w:val="yellow"/>
          <w:u w:val="single"/>
        </w:rPr>
        <w:tab/>
      </w:r>
      <w:r w:rsidR="006049EF" w:rsidRPr="00684B4A">
        <w:rPr>
          <w:highlight w:val="yellow"/>
          <w:u w:val="single"/>
        </w:rPr>
        <w:tab/>
      </w:r>
      <w:r w:rsidR="006049EF" w:rsidRPr="00684B4A">
        <w:rPr>
          <w:highlight w:val="yellow"/>
          <w:u w:val="single"/>
        </w:rPr>
        <w:tab/>
      </w:r>
      <w:r w:rsidR="006049EF" w:rsidRPr="00684B4A">
        <w:rPr>
          <w:highlight w:val="yellow"/>
          <w:u w:val="single"/>
        </w:rPr>
        <w:tab/>
      </w:r>
      <w:r w:rsidR="006049EF" w:rsidRPr="00684B4A">
        <w:rPr>
          <w:highlight w:val="yellow"/>
          <w:u w:val="single"/>
        </w:rPr>
        <w:tab/>
      </w:r>
      <w:r w:rsidR="006049EF" w:rsidRPr="00684B4A">
        <w:rPr>
          <w:highlight w:val="yellow"/>
          <w:u w:val="single"/>
        </w:rPr>
        <w:tab/>
      </w:r>
    </w:p>
    <w:p w:rsidR="00E96579" w:rsidRPr="00684B4A" w:rsidRDefault="00E96579" w:rsidP="00543811">
      <w:pPr>
        <w:rPr>
          <w:highlight w:val="yellow"/>
        </w:rPr>
      </w:pPr>
    </w:p>
    <w:p w:rsidR="00E96579" w:rsidRPr="00684B4A" w:rsidRDefault="00E96579" w:rsidP="00543811">
      <w:pPr>
        <w:rPr>
          <w:highlight w:val="yellow"/>
          <w:u w:val="single"/>
        </w:rPr>
      </w:pPr>
      <w:r w:rsidRPr="004761FE">
        <w:t>Name of person in charge?</w:t>
      </w:r>
      <w:r w:rsidRPr="004761FE">
        <w:tab/>
      </w:r>
      <w:r w:rsidRPr="00684B4A">
        <w:rPr>
          <w:highlight w:val="yellow"/>
          <w:u w:val="single"/>
        </w:rPr>
        <w:tab/>
      </w:r>
      <w:r w:rsidRPr="00684B4A">
        <w:rPr>
          <w:highlight w:val="yellow"/>
          <w:u w:val="single"/>
        </w:rPr>
        <w:tab/>
      </w:r>
      <w:r w:rsidRPr="00684B4A">
        <w:rPr>
          <w:highlight w:val="yellow"/>
          <w:u w:val="single"/>
        </w:rPr>
        <w:tab/>
      </w:r>
      <w:r w:rsidRPr="00684B4A">
        <w:rPr>
          <w:highlight w:val="yellow"/>
          <w:u w:val="single"/>
        </w:rPr>
        <w:tab/>
      </w:r>
      <w:r w:rsidRPr="00684B4A">
        <w:rPr>
          <w:highlight w:val="yellow"/>
          <w:u w:val="single"/>
        </w:rPr>
        <w:tab/>
      </w:r>
      <w:r w:rsidRPr="00684B4A">
        <w:rPr>
          <w:highlight w:val="yellow"/>
          <w:u w:val="single"/>
        </w:rPr>
        <w:tab/>
      </w:r>
      <w:r w:rsidRPr="00684B4A">
        <w:rPr>
          <w:highlight w:val="yellow"/>
          <w:u w:val="single"/>
        </w:rPr>
        <w:tab/>
      </w:r>
    </w:p>
    <w:p w:rsidR="00E96579" w:rsidRPr="00684B4A" w:rsidRDefault="00E96579" w:rsidP="00543811">
      <w:pPr>
        <w:rPr>
          <w:highlight w:val="yellow"/>
        </w:rPr>
      </w:pPr>
    </w:p>
    <w:p w:rsidR="008454E9" w:rsidRPr="00684B4A" w:rsidRDefault="008454E9" w:rsidP="00543811">
      <w:pPr>
        <w:rPr>
          <w:highlight w:val="yellow"/>
          <w:u w:val="single"/>
        </w:rPr>
      </w:pPr>
      <w:r w:rsidRPr="004761FE">
        <w:t>Address of event: House or other place</w:t>
      </w:r>
      <w:r w:rsidR="00E96579" w:rsidRPr="004761FE">
        <w:tab/>
      </w:r>
      <w:r w:rsidR="00E96579" w:rsidRPr="00684B4A">
        <w:rPr>
          <w:highlight w:val="yellow"/>
          <w:u w:val="single"/>
        </w:rPr>
        <w:tab/>
      </w:r>
      <w:r w:rsidR="00E96579" w:rsidRPr="00684B4A">
        <w:rPr>
          <w:highlight w:val="yellow"/>
          <w:u w:val="single"/>
        </w:rPr>
        <w:tab/>
      </w:r>
      <w:r w:rsidR="00E96579" w:rsidRPr="00684B4A">
        <w:rPr>
          <w:highlight w:val="yellow"/>
          <w:u w:val="single"/>
        </w:rPr>
        <w:tab/>
      </w:r>
      <w:r w:rsidR="00E96579" w:rsidRPr="00684B4A">
        <w:rPr>
          <w:highlight w:val="yellow"/>
          <w:u w:val="single"/>
        </w:rPr>
        <w:tab/>
      </w:r>
      <w:r w:rsidR="00E96579" w:rsidRPr="00684B4A">
        <w:rPr>
          <w:highlight w:val="yellow"/>
          <w:u w:val="single"/>
        </w:rPr>
        <w:tab/>
      </w:r>
      <w:r w:rsidR="00E96579" w:rsidRPr="00684B4A">
        <w:rPr>
          <w:highlight w:val="yellow"/>
          <w:u w:val="single"/>
        </w:rPr>
        <w:tab/>
      </w:r>
    </w:p>
    <w:p w:rsidR="00E96579" w:rsidRPr="00684B4A" w:rsidRDefault="00E96579" w:rsidP="00543811">
      <w:pPr>
        <w:rPr>
          <w:highlight w:val="yellow"/>
        </w:rPr>
      </w:pPr>
    </w:p>
    <w:p w:rsidR="004F271A" w:rsidRPr="00684B4A" w:rsidRDefault="004F271A" w:rsidP="00543811">
      <w:pPr>
        <w:rPr>
          <w:highlight w:val="yellow"/>
          <w:u w:val="single"/>
        </w:rPr>
      </w:pPr>
      <w:r w:rsidRPr="005739EA">
        <w:t xml:space="preserve">Street: </w:t>
      </w:r>
      <w:r w:rsidRPr="005739EA">
        <w:tab/>
      </w:r>
      <w:r w:rsidRPr="005739EA">
        <w:tab/>
      </w:r>
      <w:r w:rsidRPr="005739EA">
        <w:tab/>
      </w:r>
      <w:r w:rsidRPr="005739EA">
        <w:tab/>
      </w:r>
      <w:r w:rsidRPr="005739EA">
        <w:tab/>
      </w:r>
      <w:r w:rsidRPr="00684B4A">
        <w:rPr>
          <w:highlight w:val="yellow"/>
          <w:u w:val="single"/>
        </w:rPr>
        <w:tab/>
      </w:r>
      <w:r w:rsidRPr="00684B4A">
        <w:rPr>
          <w:highlight w:val="yellow"/>
          <w:u w:val="single"/>
        </w:rPr>
        <w:tab/>
      </w:r>
      <w:r w:rsidRPr="00684B4A">
        <w:rPr>
          <w:highlight w:val="yellow"/>
          <w:u w:val="single"/>
        </w:rPr>
        <w:tab/>
      </w:r>
      <w:r w:rsidRPr="00684B4A">
        <w:rPr>
          <w:highlight w:val="yellow"/>
          <w:u w:val="single"/>
        </w:rPr>
        <w:tab/>
      </w:r>
      <w:r w:rsidRPr="00684B4A">
        <w:rPr>
          <w:highlight w:val="yellow"/>
          <w:u w:val="single"/>
        </w:rPr>
        <w:tab/>
      </w:r>
      <w:r w:rsidRPr="00684B4A">
        <w:rPr>
          <w:highlight w:val="yellow"/>
          <w:u w:val="single"/>
        </w:rPr>
        <w:tab/>
      </w:r>
    </w:p>
    <w:p w:rsidR="00E96579" w:rsidRPr="00684B4A" w:rsidRDefault="00E96579" w:rsidP="00543811">
      <w:pPr>
        <w:rPr>
          <w:highlight w:val="yellow"/>
        </w:rPr>
      </w:pPr>
    </w:p>
    <w:p w:rsidR="008454E9" w:rsidRPr="00684B4A" w:rsidRDefault="008454E9" w:rsidP="00543811">
      <w:pPr>
        <w:rPr>
          <w:highlight w:val="yellow"/>
          <w:u w:val="single"/>
        </w:rPr>
      </w:pPr>
      <w:r w:rsidRPr="005739EA">
        <w:t>City:</w:t>
      </w:r>
      <w:r w:rsidR="004F271A" w:rsidRPr="005739EA">
        <w:tab/>
      </w:r>
      <w:r w:rsidR="004F271A" w:rsidRPr="005739EA">
        <w:tab/>
      </w:r>
      <w:r w:rsidR="004F271A" w:rsidRPr="005739EA">
        <w:tab/>
      </w:r>
      <w:r w:rsidR="004F271A" w:rsidRPr="005739EA">
        <w:tab/>
      </w:r>
      <w:r w:rsidR="004F271A" w:rsidRPr="005739EA">
        <w:tab/>
      </w:r>
      <w:r w:rsidR="004F271A" w:rsidRPr="00684B4A">
        <w:rPr>
          <w:highlight w:val="yellow"/>
          <w:u w:val="single"/>
        </w:rPr>
        <w:tab/>
      </w:r>
      <w:r w:rsidR="004F271A" w:rsidRPr="00684B4A">
        <w:rPr>
          <w:highlight w:val="yellow"/>
          <w:u w:val="single"/>
        </w:rPr>
        <w:tab/>
      </w:r>
      <w:r w:rsidR="004F271A" w:rsidRPr="00684B4A">
        <w:rPr>
          <w:highlight w:val="yellow"/>
          <w:u w:val="single"/>
        </w:rPr>
        <w:tab/>
      </w:r>
      <w:r w:rsidR="004F271A" w:rsidRPr="00684B4A">
        <w:rPr>
          <w:highlight w:val="yellow"/>
          <w:u w:val="single"/>
        </w:rPr>
        <w:tab/>
      </w:r>
      <w:r w:rsidR="004F271A" w:rsidRPr="00684B4A">
        <w:rPr>
          <w:highlight w:val="yellow"/>
          <w:u w:val="single"/>
        </w:rPr>
        <w:tab/>
      </w:r>
      <w:r w:rsidR="004F271A" w:rsidRPr="00684B4A">
        <w:rPr>
          <w:highlight w:val="yellow"/>
          <w:u w:val="single"/>
        </w:rPr>
        <w:tab/>
      </w:r>
    </w:p>
    <w:p w:rsidR="00E96579" w:rsidRPr="00684B4A" w:rsidRDefault="00E96579" w:rsidP="00543811">
      <w:pPr>
        <w:rPr>
          <w:highlight w:val="yellow"/>
        </w:rPr>
      </w:pPr>
    </w:p>
    <w:p w:rsidR="008454E9" w:rsidRPr="00684B4A" w:rsidRDefault="008454E9" w:rsidP="00543811">
      <w:pPr>
        <w:rPr>
          <w:highlight w:val="yellow"/>
          <w:u w:val="single"/>
        </w:rPr>
      </w:pPr>
      <w:r w:rsidRPr="005739EA">
        <w:t>Zip:</w:t>
      </w:r>
      <w:r w:rsidR="004F271A" w:rsidRPr="005739EA">
        <w:tab/>
      </w:r>
      <w:r w:rsidR="004F271A" w:rsidRPr="005739EA">
        <w:tab/>
      </w:r>
      <w:r w:rsidR="004F271A" w:rsidRPr="005739EA">
        <w:tab/>
      </w:r>
      <w:r w:rsidR="004F271A" w:rsidRPr="005739EA">
        <w:tab/>
      </w:r>
      <w:r w:rsidR="004F271A" w:rsidRPr="005739EA">
        <w:tab/>
      </w:r>
      <w:r w:rsidR="004F271A" w:rsidRPr="00684B4A">
        <w:rPr>
          <w:highlight w:val="yellow"/>
          <w:u w:val="single"/>
        </w:rPr>
        <w:tab/>
      </w:r>
      <w:r w:rsidR="004F271A" w:rsidRPr="00684B4A">
        <w:rPr>
          <w:highlight w:val="yellow"/>
          <w:u w:val="single"/>
        </w:rPr>
        <w:tab/>
      </w:r>
      <w:r w:rsidR="004F271A" w:rsidRPr="00684B4A">
        <w:rPr>
          <w:highlight w:val="yellow"/>
          <w:u w:val="single"/>
        </w:rPr>
        <w:tab/>
      </w:r>
      <w:r w:rsidR="004F271A" w:rsidRPr="00684B4A">
        <w:rPr>
          <w:highlight w:val="yellow"/>
          <w:u w:val="single"/>
        </w:rPr>
        <w:tab/>
      </w:r>
      <w:r w:rsidR="004F271A" w:rsidRPr="00684B4A">
        <w:rPr>
          <w:highlight w:val="yellow"/>
          <w:u w:val="single"/>
        </w:rPr>
        <w:tab/>
      </w:r>
      <w:r w:rsidR="004F271A" w:rsidRPr="00684B4A">
        <w:rPr>
          <w:highlight w:val="yellow"/>
          <w:u w:val="single"/>
        </w:rPr>
        <w:tab/>
      </w:r>
    </w:p>
    <w:p w:rsidR="00E96579" w:rsidRPr="000A00C1" w:rsidRDefault="00E96579" w:rsidP="00543811">
      <w:pPr>
        <w:rPr>
          <w:highlight w:val="yellow"/>
        </w:rPr>
      </w:pPr>
    </w:p>
    <w:p w:rsidR="008454E9" w:rsidRPr="000A00C1" w:rsidRDefault="008454E9" w:rsidP="00543811">
      <w:pPr>
        <w:rPr>
          <w:highlight w:val="yellow"/>
          <w:u w:val="single"/>
        </w:rPr>
      </w:pPr>
      <w:r w:rsidRPr="000A00C1">
        <w:t>Phone Number:</w:t>
      </w:r>
      <w:r w:rsidR="004F271A" w:rsidRPr="000A00C1">
        <w:tab/>
      </w:r>
      <w:r w:rsidR="004F271A" w:rsidRPr="000A00C1">
        <w:tab/>
      </w:r>
      <w:r w:rsidR="004F271A" w:rsidRPr="000A00C1">
        <w:tab/>
      </w:r>
      <w:r w:rsidR="004F271A" w:rsidRPr="000A00C1">
        <w:tab/>
      </w:r>
      <w:r w:rsidR="004F271A" w:rsidRPr="000A00C1">
        <w:rPr>
          <w:highlight w:val="yellow"/>
          <w:u w:val="single"/>
        </w:rPr>
        <w:tab/>
      </w:r>
      <w:r w:rsidR="004F271A" w:rsidRPr="000A00C1">
        <w:rPr>
          <w:highlight w:val="yellow"/>
          <w:u w:val="single"/>
        </w:rPr>
        <w:tab/>
      </w:r>
      <w:r w:rsidR="004F271A" w:rsidRPr="000A00C1">
        <w:rPr>
          <w:highlight w:val="yellow"/>
          <w:u w:val="single"/>
        </w:rPr>
        <w:tab/>
      </w:r>
      <w:r w:rsidR="004F271A" w:rsidRPr="000A00C1">
        <w:rPr>
          <w:highlight w:val="yellow"/>
          <w:u w:val="single"/>
        </w:rPr>
        <w:tab/>
      </w:r>
      <w:r w:rsidR="004F271A" w:rsidRPr="000A00C1">
        <w:rPr>
          <w:highlight w:val="yellow"/>
          <w:u w:val="single"/>
        </w:rPr>
        <w:tab/>
      </w:r>
      <w:r w:rsidR="004F271A" w:rsidRPr="000A00C1">
        <w:rPr>
          <w:highlight w:val="yellow"/>
          <w:u w:val="single"/>
        </w:rPr>
        <w:tab/>
      </w:r>
      <w:r w:rsidR="005739EA" w:rsidRPr="000A00C1">
        <w:rPr>
          <w:highlight w:val="yellow"/>
          <w:u w:val="single"/>
        </w:rPr>
        <w:t>.</w:t>
      </w:r>
    </w:p>
    <w:p w:rsidR="004F271A" w:rsidRDefault="004F271A" w:rsidP="00543811"/>
    <w:p w:rsidR="008454E9" w:rsidRDefault="008454E9" w:rsidP="007179E4">
      <w:pPr>
        <w:spacing w:line="360" w:lineRule="auto"/>
      </w:pPr>
      <w:r>
        <w:t>How would you like the feel of the event to be? (Example dancing, laid back?)</w:t>
      </w:r>
    </w:p>
    <w:p w:rsidR="008454E9" w:rsidRDefault="008454E9" w:rsidP="007179E4">
      <w:pPr>
        <w:spacing w:line="360" w:lineRule="auto"/>
      </w:pPr>
      <w:r>
        <w:t>Would you like fog machines (extra charge) at the event?</w:t>
      </w:r>
      <w:r w:rsidR="00CC7E25">
        <w:tab/>
      </w:r>
      <w:r w:rsidRPr="007C180D">
        <w:rPr>
          <w:highlight w:val="yellow"/>
        </w:rPr>
        <w:t>Yes or No</w:t>
      </w:r>
      <w:r>
        <w:t xml:space="preserve"> (Circle One)</w:t>
      </w:r>
    </w:p>
    <w:p w:rsidR="008454E9" w:rsidRDefault="008454E9" w:rsidP="007179E4">
      <w:pPr>
        <w:spacing w:line="360" w:lineRule="auto"/>
      </w:pPr>
      <w:r>
        <w:t>Do you want a variety of slow songs played?</w:t>
      </w:r>
      <w:r w:rsidR="00CC7E25">
        <w:tab/>
      </w:r>
      <w:r w:rsidR="00CC7E25">
        <w:tab/>
      </w:r>
      <w:r w:rsidR="00CC7E25">
        <w:tab/>
      </w:r>
      <w:r w:rsidRPr="007C180D">
        <w:rPr>
          <w:highlight w:val="yellow"/>
        </w:rPr>
        <w:t>Yes or No</w:t>
      </w:r>
      <w:r>
        <w:t xml:space="preserve"> (Circle One)</w:t>
      </w:r>
    </w:p>
    <w:p w:rsidR="008454E9" w:rsidRDefault="008454E9" w:rsidP="007179E4">
      <w:pPr>
        <w:spacing w:line="360" w:lineRule="auto"/>
      </w:pPr>
      <w:r>
        <w:t xml:space="preserve">Is it ok for </w:t>
      </w:r>
      <w:r w:rsidR="004E164D">
        <w:t xml:space="preserve">GSKD </w:t>
      </w:r>
      <w:r>
        <w:t xml:space="preserve">to take pictures </w:t>
      </w:r>
      <w:r w:rsidR="004E164D">
        <w:t xml:space="preserve">and video </w:t>
      </w:r>
      <w:r>
        <w:t>at the event?</w:t>
      </w:r>
      <w:r w:rsidR="00CC7E25">
        <w:tab/>
      </w:r>
      <w:r w:rsidRPr="007C180D">
        <w:rPr>
          <w:highlight w:val="yellow"/>
        </w:rPr>
        <w:t>Yes or No</w:t>
      </w:r>
      <w:r>
        <w:t xml:space="preserve"> (Circle One)</w:t>
      </w:r>
    </w:p>
    <w:p w:rsidR="007179E4" w:rsidRDefault="008454E9" w:rsidP="007179E4">
      <w:pPr>
        <w:spacing w:line="360" w:lineRule="auto"/>
      </w:pPr>
      <w:r>
        <w:t>Traditional Dances (</w:t>
      </w:r>
      <w:r w:rsidR="00CE5F75">
        <w:t>Circle the</w:t>
      </w:r>
      <w:r>
        <w:t xml:space="preserve"> ones that you want played):</w:t>
      </w:r>
    </w:p>
    <w:p w:rsidR="008454E9" w:rsidRDefault="008454E9" w:rsidP="007179E4">
      <w:pPr>
        <w:spacing w:line="360" w:lineRule="auto"/>
      </w:pPr>
      <w:r w:rsidRPr="007179E4">
        <w:rPr>
          <w:u w:val="single"/>
        </w:rPr>
        <w:t>Cha-Cha Slide</w:t>
      </w:r>
      <w:r w:rsidR="00CC7E25" w:rsidRPr="007179E4">
        <w:rPr>
          <w:u w:val="single"/>
        </w:rPr>
        <w:tab/>
      </w:r>
      <w:r w:rsidR="00CC7E25" w:rsidRPr="007179E4">
        <w:rPr>
          <w:u w:val="single"/>
        </w:rPr>
        <w:tab/>
      </w:r>
      <w:r w:rsidR="003202E4">
        <w:rPr>
          <w:u w:val="single"/>
        </w:rPr>
        <w:tab/>
      </w:r>
      <w:r w:rsidRPr="00871301">
        <w:rPr>
          <w:highlight w:val="yellow"/>
          <w:u w:val="single"/>
        </w:rPr>
        <w:t>Yes / No</w:t>
      </w:r>
      <w:r w:rsidR="007179E4">
        <w:tab/>
      </w:r>
      <w:r w:rsidR="007179E4">
        <w:tab/>
      </w:r>
      <w:r w:rsidR="007179E4">
        <w:tab/>
      </w:r>
      <w:r w:rsidRPr="002235C4">
        <w:rPr>
          <w:u w:val="single"/>
        </w:rPr>
        <w:t>Cupid Shuffle</w:t>
      </w:r>
      <w:r w:rsidR="00CC7E25" w:rsidRPr="002235C4">
        <w:rPr>
          <w:u w:val="single"/>
        </w:rPr>
        <w:tab/>
      </w:r>
      <w:r w:rsidR="00CC7E25" w:rsidRPr="002235C4">
        <w:rPr>
          <w:u w:val="single"/>
        </w:rPr>
        <w:tab/>
      </w:r>
      <w:r w:rsidR="00871301" w:rsidRPr="00871301">
        <w:rPr>
          <w:highlight w:val="yellow"/>
          <w:u w:val="single"/>
        </w:rPr>
        <w:t>Yes / No</w:t>
      </w:r>
    </w:p>
    <w:p w:rsidR="008454E9" w:rsidRDefault="00F55EB1" w:rsidP="007179E4">
      <w:pPr>
        <w:spacing w:line="360" w:lineRule="auto"/>
      </w:pPr>
      <w:r>
        <w:rPr>
          <w:u w:val="single"/>
        </w:rPr>
        <w:t>Macarena</w:t>
      </w:r>
      <w:r w:rsidR="00CC7E25" w:rsidRPr="007179E4">
        <w:rPr>
          <w:u w:val="single"/>
        </w:rPr>
        <w:tab/>
      </w:r>
      <w:r w:rsidR="00CC7E25" w:rsidRPr="007179E4">
        <w:rPr>
          <w:u w:val="single"/>
        </w:rPr>
        <w:tab/>
      </w:r>
      <w:r w:rsidR="003202E4">
        <w:rPr>
          <w:u w:val="single"/>
        </w:rPr>
        <w:tab/>
      </w:r>
      <w:r w:rsidR="00871301" w:rsidRPr="00871301">
        <w:rPr>
          <w:highlight w:val="yellow"/>
          <w:u w:val="single"/>
        </w:rPr>
        <w:t>Yes / No</w:t>
      </w:r>
      <w:r w:rsidR="007179E4">
        <w:tab/>
      </w:r>
      <w:r w:rsidR="007179E4">
        <w:tab/>
      </w:r>
      <w:r w:rsidR="007179E4">
        <w:tab/>
      </w:r>
      <w:r>
        <w:rPr>
          <w:u w:val="single"/>
        </w:rPr>
        <w:t xml:space="preserve">La </w:t>
      </w:r>
      <w:proofErr w:type="spellStart"/>
      <w:r>
        <w:rPr>
          <w:u w:val="single"/>
        </w:rPr>
        <w:t>Bamba</w:t>
      </w:r>
      <w:proofErr w:type="spellEnd"/>
      <w:r w:rsidR="00CC7E25" w:rsidRPr="002235C4">
        <w:rPr>
          <w:u w:val="single"/>
        </w:rPr>
        <w:tab/>
      </w:r>
      <w:r w:rsidR="00CC7E25" w:rsidRPr="002235C4">
        <w:rPr>
          <w:u w:val="single"/>
        </w:rPr>
        <w:tab/>
      </w:r>
      <w:r w:rsidR="00871301" w:rsidRPr="00871301">
        <w:rPr>
          <w:highlight w:val="yellow"/>
          <w:u w:val="single"/>
        </w:rPr>
        <w:t>Yes / No</w:t>
      </w:r>
    </w:p>
    <w:p w:rsidR="008454E9" w:rsidRDefault="00A948D5" w:rsidP="007179E4">
      <w:pPr>
        <w:spacing w:line="360" w:lineRule="auto"/>
      </w:pPr>
      <w:r>
        <w:rPr>
          <w:u w:val="single"/>
        </w:rPr>
        <w:t>Saturday Night</w:t>
      </w:r>
      <w:r w:rsidR="00CC7E25" w:rsidRPr="007179E4">
        <w:rPr>
          <w:u w:val="single"/>
        </w:rPr>
        <w:tab/>
      </w:r>
      <w:r w:rsidR="00CC7E25" w:rsidRPr="007179E4">
        <w:rPr>
          <w:u w:val="single"/>
        </w:rPr>
        <w:tab/>
      </w:r>
      <w:r w:rsidR="003202E4">
        <w:rPr>
          <w:u w:val="single"/>
        </w:rPr>
        <w:tab/>
      </w:r>
      <w:r w:rsidR="00871301" w:rsidRPr="00871301">
        <w:rPr>
          <w:highlight w:val="yellow"/>
          <w:u w:val="single"/>
        </w:rPr>
        <w:t>Yes / No</w:t>
      </w:r>
      <w:r w:rsidR="007179E4">
        <w:tab/>
      </w:r>
      <w:r w:rsidR="007179E4">
        <w:tab/>
      </w:r>
      <w:r w:rsidR="007179E4">
        <w:tab/>
      </w:r>
      <w:proofErr w:type="gramStart"/>
      <w:r w:rsidR="008454E9" w:rsidRPr="002235C4">
        <w:rPr>
          <w:u w:val="single"/>
        </w:rPr>
        <w:t>The</w:t>
      </w:r>
      <w:proofErr w:type="gramEnd"/>
      <w:r w:rsidR="008454E9" w:rsidRPr="002235C4">
        <w:rPr>
          <w:u w:val="single"/>
        </w:rPr>
        <w:t xml:space="preserve"> T</w:t>
      </w:r>
      <w:r>
        <w:rPr>
          <w:u w:val="single"/>
        </w:rPr>
        <w:t>ime Warp</w:t>
      </w:r>
      <w:r w:rsidR="00CC7E25" w:rsidRPr="002235C4">
        <w:rPr>
          <w:u w:val="single"/>
        </w:rPr>
        <w:tab/>
      </w:r>
      <w:r w:rsidR="00CC7E25" w:rsidRPr="002235C4">
        <w:rPr>
          <w:u w:val="single"/>
        </w:rPr>
        <w:tab/>
      </w:r>
      <w:r w:rsidR="00871301" w:rsidRPr="00871301">
        <w:rPr>
          <w:highlight w:val="yellow"/>
          <w:u w:val="single"/>
        </w:rPr>
        <w:t>Yes / No</w:t>
      </w:r>
    </w:p>
    <w:p w:rsidR="008454E9" w:rsidRPr="002235C4" w:rsidRDefault="00A948D5" w:rsidP="007179E4">
      <w:pPr>
        <w:spacing w:line="360" w:lineRule="auto"/>
        <w:rPr>
          <w:u w:val="single"/>
        </w:rPr>
      </w:pPr>
      <w:r>
        <w:rPr>
          <w:u w:val="single"/>
        </w:rPr>
        <w:t xml:space="preserve">Jump </w:t>
      </w:r>
      <w:proofErr w:type="gramStart"/>
      <w:r>
        <w:rPr>
          <w:u w:val="single"/>
        </w:rPr>
        <w:t>Around</w:t>
      </w:r>
      <w:proofErr w:type="gramEnd"/>
      <w:r w:rsidR="00CC7E25" w:rsidRPr="007179E4">
        <w:rPr>
          <w:u w:val="single"/>
        </w:rPr>
        <w:tab/>
      </w:r>
      <w:r w:rsidR="00CC7E25" w:rsidRPr="007179E4">
        <w:rPr>
          <w:u w:val="single"/>
        </w:rPr>
        <w:tab/>
      </w:r>
      <w:r w:rsidR="003202E4">
        <w:rPr>
          <w:u w:val="single"/>
        </w:rPr>
        <w:tab/>
      </w:r>
      <w:r w:rsidR="00871301" w:rsidRPr="00871301">
        <w:rPr>
          <w:highlight w:val="yellow"/>
          <w:u w:val="single"/>
        </w:rPr>
        <w:t>Yes / No</w:t>
      </w:r>
      <w:r w:rsidR="007179E4">
        <w:tab/>
      </w:r>
      <w:r w:rsidR="007179E4">
        <w:tab/>
      </w:r>
      <w:r w:rsidR="007179E4">
        <w:tab/>
      </w:r>
      <w:r>
        <w:rPr>
          <w:u w:val="single"/>
        </w:rPr>
        <w:t>Cotton Eye Joe</w:t>
      </w:r>
      <w:r w:rsidR="00CC7E25" w:rsidRPr="002235C4">
        <w:rPr>
          <w:u w:val="single"/>
        </w:rPr>
        <w:tab/>
      </w:r>
      <w:r w:rsidR="00CC7E25" w:rsidRPr="002235C4">
        <w:rPr>
          <w:u w:val="single"/>
        </w:rPr>
        <w:tab/>
      </w:r>
      <w:r w:rsidR="00871301" w:rsidRPr="00871301">
        <w:rPr>
          <w:highlight w:val="yellow"/>
          <w:u w:val="single"/>
        </w:rPr>
        <w:t>Yes / No</w:t>
      </w:r>
    </w:p>
    <w:p w:rsidR="00CE5F75" w:rsidRPr="00FE3F76" w:rsidRDefault="00A948D5" w:rsidP="007179E4">
      <w:pPr>
        <w:spacing w:line="360" w:lineRule="auto"/>
        <w:rPr>
          <w:u w:val="single"/>
        </w:rPr>
      </w:pPr>
      <w:r>
        <w:rPr>
          <w:u w:val="single"/>
        </w:rPr>
        <w:t>Oops Upside Your Head</w:t>
      </w:r>
      <w:r w:rsidR="003202E4">
        <w:rPr>
          <w:u w:val="single"/>
        </w:rPr>
        <w:tab/>
      </w:r>
      <w:r w:rsidR="007179E4" w:rsidRPr="007179E4">
        <w:rPr>
          <w:u w:val="single"/>
        </w:rPr>
        <w:tab/>
      </w:r>
      <w:r w:rsidR="00871301" w:rsidRPr="00871301">
        <w:rPr>
          <w:highlight w:val="yellow"/>
          <w:u w:val="single"/>
        </w:rPr>
        <w:t>Yes / No</w:t>
      </w:r>
      <w:r w:rsidR="007179E4" w:rsidRPr="002235C4">
        <w:tab/>
      </w:r>
      <w:r w:rsidR="007179E4" w:rsidRPr="002235C4">
        <w:tab/>
      </w:r>
      <w:r w:rsidR="007179E4" w:rsidRPr="002235C4">
        <w:tab/>
      </w:r>
      <w:r w:rsidR="00FE3F76" w:rsidRPr="00FE3F76">
        <w:rPr>
          <w:u w:val="single"/>
        </w:rPr>
        <w:t>Hey Baby</w:t>
      </w:r>
      <w:r w:rsidR="00FE3F76" w:rsidRPr="00FE3F76">
        <w:rPr>
          <w:u w:val="single"/>
        </w:rPr>
        <w:tab/>
      </w:r>
      <w:r w:rsidR="00FE3F76" w:rsidRPr="00FE3F76">
        <w:rPr>
          <w:u w:val="single"/>
        </w:rPr>
        <w:tab/>
      </w:r>
      <w:r w:rsidR="00871301" w:rsidRPr="00871301">
        <w:rPr>
          <w:highlight w:val="yellow"/>
          <w:u w:val="single"/>
        </w:rPr>
        <w:t>Yes / No</w:t>
      </w:r>
    </w:p>
    <w:p w:rsidR="00D13F4E" w:rsidRPr="002235C4" w:rsidRDefault="00D13F4E" w:rsidP="00D13F4E">
      <w:pPr>
        <w:spacing w:line="360" w:lineRule="auto"/>
        <w:rPr>
          <w:u w:val="single"/>
        </w:rPr>
      </w:pPr>
      <w:r>
        <w:rPr>
          <w:u w:val="single"/>
        </w:rPr>
        <w:t>Let’s Party</w:t>
      </w:r>
      <w:r w:rsidRPr="007179E4">
        <w:rPr>
          <w:u w:val="single"/>
        </w:rPr>
        <w:tab/>
      </w:r>
      <w:r w:rsidRPr="007179E4">
        <w:rPr>
          <w:u w:val="single"/>
        </w:rPr>
        <w:tab/>
      </w:r>
      <w:r>
        <w:rPr>
          <w:u w:val="single"/>
        </w:rPr>
        <w:tab/>
      </w:r>
      <w:r w:rsidR="00871301" w:rsidRPr="00871301">
        <w:rPr>
          <w:highlight w:val="yellow"/>
          <w:u w:val="single"/>
        </w:rPr>
        <w:t>Yes / No</w:t>
      </w:r>
      <w:r>
        <w:tab/>
      </w:r>
      <w:r>
        <w:tab/>
      </w:r>
      <w:r>
        <w:tab/>
      </w:r>
      <w:r>
        <w:rPr>
          <w:u w:val="single"/>
        </w:rPr>
        <w:t xml:space="preserve">Swing </w:t>
      </w:r>
      <w:proofErr w:type="gramStart"/>
      <w:r>
        <w:rPr>
          <w:u w:val="single"/>
        </w:rPr>
        <w:t>The</w:t>
      </w:r>
      <w:proofErr w:type="gramEnd"/>
      <w:r>
        <w:rPr>
          <w:u w:val="single"/>
        </w:rPr>
        <w:t xml:space="preserve"> Mood</w:t>
      </w:r>
      <w:r>
        <w:rPr>
          <w:u w:val="single"/>
        </w:rPr>
        <w:tab/>
      </w:r>
      <w:r w:rsidR="00871301" w:rsidRPr="00871301">
        <w:rPr>
          <w:highlight w:val="yellow"/>
          <w:u w:val="single"/>
        </w:rPr>
        <w:t>Yes / No</w:t>
      </w:r>
    </w:p>
    <w:p w:rsidR="00D13F4E" w:rsidRPr="00FE3F76" w:rsidRDefault="00D13F4E" w:rsidP="00D13F4E">
      <w:pPr>
        <w:spacing w:line="360" w:lineRule="auto"/>
        <w:rPr>
          <w:u w:val="single"/>
        </w:rPr>
      </w:pPr>
      <w:r>
        <w:rPr>
          <w:u w:val="single"/>
        </w:rPr>
        <w:t>Y.M.C.A.</w:t>
      </w:r>
      <w:r>
        <w:rPr>
          <w:u w:val="single"/>
        </w:rPr>
        <w:tab/>
      </w:r>
      <w:r>
        <w:rPr>
          <w:u w:val="single"/>
        </w:rPr>
        <w:tab/>
      </w:r>
      <w:r w:rsidRPr="007179E4">
        <w:rPr>
          <w:u w:val="single"/>
        </w:rPr>
        <w:tab/>
      </w:r>
      <w:r w:rsidR="00871301" w:rsidRPr="00871301">
        <w:rPr>
          <w:highlight w:val="yellow"/>
          <w:u w:val="single"/>
        </w:rPr>
        <w:t>Yes / No</w:t>
      </w:r>
      <w:r w:rsidRPr="002235C4">
        <w:tab/>
      </w:r>
      <w:r w:rsidRPr="002235C4">
        <w:tab/>
      </w:r>
      <w:r w:rsidRPr="002235C4">
        <w:tab/>
      </w:r>
      <w:r>
        <w:rPr>
          <w:u w:val="single"/>
        </w:rPr>
        <w:t>Just A Little</w:t>
      </w:r>
      <w:r w:rsidR="00CC6D34">
        <w:rPr>
          <w:u w:val="single"/>
        </w:rPr>
        <w:t xml:space="preserve"> Bit</w:t>
      </w:r>
      <w:r w:rsidRPr="00FE3F76">
        <w:rPr>
          <w:u w:val="single"/>
        </w:rPr>
        <w:tab/>
      </w:r>
      <w:r w:rsidRPr="00FE3F76">
        <w:rPr>
          <w:u w:val="single"/>
        </w:rPr>
        <w:tab/>
      </w:r>
      <w:r w:rsidR="00871301" w:rsidRPr="00871301">
        <w:rPr>
          <w:highlight w:val="yellow"/>
          <w:u w:val="single"/>
        </w:rPr>
        <w:t>Yes / No</w:t>
      </w:r>
    </w:p>
    <w:p w:rsidR="00D13F4E" w:rsidRPr="007179E4" w:rsidRDefault="00D13F4E" w:rsidP="007179E4">
      <w:pPr>
        <w:spacing w:line="360" w:lineRule="auto"/>
        <w:rPr>
          <w:u w:val="single"/>
        </w:rPr>
      </w:pPr>
    </w:p>
    <w:p w:rsidR="008454E9" w:rsidRDefault="008454E9" w:rsidP="00543811">
      <w:r>
        <w:lastRenderedPageBreak/>
        <w:t>In order for us to have a better understanding of the type of music that you listen to, please check the genres of music that you want played at the event as well as genres you believe your guests will want played:</w:t>
      </w:r>
    </w:p>
    <w:p w:rsidR="002235C4" w:rsidRDefault="002235C4" w:rsidP="00543811"/>
    <w:p w:rsidR="008454E9" w:rsidRDefault="008454E9" w:rsidP="00BD3F4C">
      <w:pPr>
        <w:spacing w:line="480" w:lineRule="auto"/>
      </w:pPr>
      <w:r>
        <w:t>Top 40 Music</w:t>
      </w:r>
      <w:r w:rsidR="002235C4">
        <w:tab/>
      </w:r>
      <w:r w:rsidRPr="00A63B32">
        <w:rPr>
          <w:highlight w:val="yellow"/>
        </w:rPr>
        <w:t>Yes / No</w:t>
      </w:r>
      <w:r w:rsidR="00EA6671">
        <w:tab/>
      </w:r>
      <w:r w:rsidR="00EA6671">
        <w:tab/>
      </w:r>
      <w:r>
        <w:t>Alternative</w:t>
      </w:r>
      <w:r w:rsidR="002235C4">
        <w:tab/>
      </w:r>
      <w:r w:rsidR="00A63B32" w:rsidRPr="00A63B32">
        <w:rPr>
          <w:highlight w:val="yellow"/>
        </w:rPr>
        <w:t>Yes / No</w:t>
      </w:r>
      <w:r w:rsidR="00EA6671">
        <w:tab/>
      </w:r>
      <w:r w:rsidR="00EA6671">
        <w:tab/>
      </w:r>
      <w:r>
        <w:t>Country</w:t>
      </w:r>
      <w:r w:rsidR="002235C4">
        <w:tab/>
      </w:r>
      <w:r w:rsidR="002235C4">
        <w:tab/>
      </w:r>
      <w:r w:rsidR="00A63B32" w:rsidRPr="00A63B32">
        <w:rPr>
          <w:highlight w:val="yellow"/>
        </w:rPr>
        <w:t>Yes / No</w:t>
      </w:r>
    </w:p>
    <w:p w:rsidR="008454E9" w:rsidRDefault="008454E9" w:rsidP="00BD3F4C">
      <w:pPr>
        <w:spacing w:line="480" w:lineRule="auto"/>
      </w:pPr>
      <w:r>
        <w:t>Rock</w:t>
      </w:r>
      <w:r w:rsidR="002235C4">
        <w:tab/>
      </w:r>
      <w:r w:rsidR="002235C4">
        <w:tab/>
      </w:r>
      <w:r w:rsidR="00A63B32" w:rsidRPr="00A63B32">
        <w:rPr>
          <w:highlight w:val="yellow"/>
        </w:rPr>
        <w:t>Yes / No</w:t>
      </w:r>
      <w:r w:rsidR="00EA6671">
        <w:tab/>
      </w:r>
      <w:r w:rsidR="00EA6671">
        <w:tab/>
      </w:r>
      <w:r>
        <w:t>Hip-Hop/Rap</w:t>
      </w:r>
      <w:r w:rsidR="002235C4">
        <w:tab/>
      </w:r>
      <w:r w:rsidR="00A63B32" w:rsidRPr="00A63B32">
        <w:rPr>
          <w:highlight w:val="yellow"/>
        </w:rPr>
        <w:t>Yes / No</w:t>
      </w:r>
      <w:r w:rsidR="007B7E97">
        <w:tab/>
      </w:r>
      <w:r w:rsidR="007B7E97">
        <w:tab/>
      </w:r>
      <w:r w:rsidR="00CC6D34">
        <w:t>Garage</w:t>
      </w:r>
      <w:r w:rsidR="00CC6D34">
        <w:tab/>
      </w:r>
      <w:r w:rsidR="002235C4">
        <w:tab/>
      </w:r>
      <w:r w:rsidR="00A63B32" w:rsidRPr="00A63B32">
        <w:rPr>
          <w:highlight w:val="yellow"/>
        </w:rPr>
        <w:t>Yes / No</w:t>
      </w:r>
    </w:p>
    <w:p w:rsidR="007B7E97" w:rsidRDefault="008454E9" w:rsidP="00BD3F4C">
      <w:pPr>
        <w:spacing w:line="480" w:lineRule="auto"/>
      </w:pPr>
      <w:r>
        <w:t>Disco</w:t>
      </w:r>
      <w:r w:rsidR="002235C4">
        <w:tab/>
      </w:r>
      <w:r w:rsidR="002235C4">
        <w:tab/>
      </w:r>
      <w:r w:rsidR="00A63B32" w:rsidRPr="00A63B32">
        <w:rPr>
          <w:highlight w:val="yellow"/>
        </w:rPr>
        <w:t>Yes / No</w:t>
      </w:r>
      <w:r w:rsidR="007B7E97">
        <w:tab/>
      </w:r>
      <w:r w:rsidR="007B7E97">
        <w:tab/>
      </w:r>
      <w:r>
        <w:t>Oldies</w:t>
      </w:r>
      <w:r w:rsidR="002235C4">
        <w:tab/>
      </w:r>
      <w:r w:rsidR="002235C4">
        <w:tab/>
      </w:r>
      <w:r w:rsidR="00A63B32" w:rsidRPr="00A63B32">
        <w:rPr>
          <w:highlight w:val="yellow"/>
        </w:rPr>
        <w:t>Yes / No</w:t>
      </w:r>
      <w:r w:rsidR="007B7E97">
        <w:tab/>
      </w:r>
      <w:r w:rsidR="007B7E97">
        <w:tab/>
      </w:r>
      <w:r>
        <w:t>Techno</w:t>
      </w:r>
      <w:r w:rsidR="002235C4">
        <w:tab/>
      </w:r>
      <w:r w:rsidR="002235C4">
        <w:tab/>
      </w:r>
      <w:r w:rsidR="00A63B32" w:rsidRPr="00A63B32">
        <w:rPr>
          <w:highlight w:val="yellow"/>
        </w:rPr>
        <w:t>Yes / No</w:t>
      </w:r>
    </w:p>
    <w:p w:rsidR="007B7E97" w:rsidRDefault="008454E9" w:rsidP="00BD3F4C">
      <w:pPr>
        <w:spacing w:line="480" w:lineRule="auto"/>
      </w:pPr>
      <w:r>
        <w:t>Pop</w:t>
      </w:r>
      <w:r w:rsidR="002235C4">
        <w:tab/>
      </w:r>
      <w:r w:rsidR="002235C4">
        <w:tab/>
      </w:r>
      <w:r w:rsidR="00A63B32" w:rsidRPr="00A63B32">
        <w:rPr>
          <w:highlight w:val="yellow"/>
        </w:rPr>
        <w:t>Yes / No</w:t>
      </w:r>
      <w:r w:rsidR="007B7E97">
        <w:tab/>
      </w:r>
      <w:r w:rsidR="007B7E97">
        <w:tab/>
      </w:r>
      <w:r>
        <w:t>Jazz</w:t>
      </w:r>
      <w:r w:rsidR="002235C4">
        <w:tab/>
      </w:r>
      <w:r w:rsidR="002235C4">
        <w:tab/>
      </w:r>
      <w:r w:rsidR="00A63B32" w:rsidRPr="00A63B32">
        <w:rPr>
          <w:highlight w:val="yellow"/>
        </w:rPr>
        <w:t>Yes / No</w:t>
      </w:r>
      <w:r w:rsidR="007B7E97">
        <w:tab/>
      </w:r>
      <w:r w:rsidR="007B7E97">
        <w:tab/>
      </w:r>
      <w:r>
        <w:t>Bachata</w:t>
      </w:r>
      <w:r w:rsidR="002235C4">
        <w:tab/>
      </w:r>
      <w:r w:rsidR="002235C4">
        <w:tab/>
      </w:r>
      <w:r w:rsidR="00A63B32" w:rsidRPr="00A63B32">
        <w:rPr>
          <w:highlight w:val="yellow"/>
        </w:rPr>
        <w:t>Yes / No</w:t>
      </w:r>
    </w:p>
    <w:p w:rsidR="00BD3F4C" w:rsidRDefault="008454E9" w:rsidP="00BD3F4C">
      <w:pPr>
        <w:spacing w:line="480" w:lineRule="auto"/>
      </w:pPr>
      <w:r>
        <w:t>Merengue</w:t>
      </w:r>
      <w:r w:rsidR="00EA6671">
        <w:tab/>
      </w:r>
      <w:r w:rsidR="00A63B32" w:rsidRPr="00A63B32">
        <w:rPr>
          <w:highlight w:val="yellow"/>
        </w:rPr>
        <w:t>Yes / No</w:t>
      </w:r>
      <w:r w:rsidR="007B7E97">
        <w:tab/>
      </w:r>
      <w:r w:rsidR="007B7E97">
        <w:tab/>
      </w:r>
      <w:r>
        <w:t>Salsa</w:t>
      </w:r>
      <w:r w:rsidR="00EA6671">
        <w:tab/>
      </w:r>
      <w:r w:rsidR="00EA6671">
        <w:tab/>
      </w:r>
      <w:r w:rsidR="00A63B32" w:rsidRPr="00A63B32">
        <w:rPr>
          <w:highlight w:val="yellow"/>
        </w:rPr>
        <w:t>Yes / No</w:t>
      </w:r>
      <w:r w:rsidR="007B7E97">
        <w:tab/>
      </w:r>
      <w:r w:rsidR="007B7E97">
        <w:tab/>
      </w:r>
      <w:r>
        <w:t>R&amp;B</w:t>
      </w:r>
      <w:r w:rsidR="00EA6671">
        <w:tab/>
      </w:r>
      <w:r w:rsidR="00EA6671">
        <w:tab/>
      </w:r>
      <w:r w:rsidR="00A63B32" w:rsidRPr="00A63B32">
        <w:rPr>
          <w:highlight w:val="yellow"/>
        </w:rPr>
        <w:t>Yes / No</w:t>
      </w:r>
    </w:p>
    <w:p w:rsidR="008454E9" w:rsidRDefault="008454E9" w:rsidP="00BD3F4C">
      <w:pPr>
        <w:spacing w:line="480" w:lineRule="auto"/>
      </w:pPr>
      <w:r>
        <w:t>Reggaeton</w:t>
      </w:r>
      <w:r w:rsidR="00EA6671">
        <w:tab/>
      </w:r>
      <w:r w:rsidR="00A63B32" w:rsidRPr="00A63B32">
        <w:rPr>
          <w:highlight w:val="yellow"/>
        </w:rPr>
        <w:t>Yes / No</w:t>
      </w:r>
      <w:r w:rsidR="007B7E97">
        <w:tab/>
      </w:r>
      <w:r w:rsidR="007B7E97">
        <w:tab/>
      </w:r>
      <w:r>
        <w:t>Reggae</w:t>
      </w:r>
      <w:r w:rsidR="00EA6671">
        <w:tab/>
      </w:r>
      <w:r w:rsidR="00EA6671">
        <w:tab/>
      </w:r>
      <w:r w:rsidR="00A63B32" w:rsidRPr="00A63B32">
        <w:rPr>
          <w:highlight w:val="yellow"/>
        </w:rPr>
        <w:t>Yes / No</w:t>
      </w:r>
      <w:r w:rsidR="007B7E97">
        <w:tab/>
      </w:r>
      <w:r w:rsidR="007B7E97">
        <w:tab/>
      </w:r>
      <w:r w:rsidR="00CC6D34">
        <w:t>Trance</w:t>
      </w:r>
      <w:r w:rsidR="00CC6D34">
        <w:tab/>
      </w:r>
      <w:r w:rsidR="00CC6D34">
        <w:tab/>
      </w:r>
      <w:r w:rsidR="00A63B32" w:rsidRPr="00A63B32">
        <w:rPr>
          <w:highlight w:val="yellow"/>
        </w:rPr>
        <w:t>Yes / No</w:t>
      </w:r>
    </w:p>
    <w:p w:rsidR="008331A0" w:rsidRDefault="00BD3F4C" w:rsidP="00543811">
      <w:r>
        <w:t>GSKD</w:t>
      </w:r>
      <w:r w:rsidR="008454E9">
        <w:t xml:space="preserve"> can play a club style setting with mixing and blending to get more songs in per hour to help please more people. Would you like this done? </w:t>
      </w:r>
      <w:r w:rsidR="008331A0">
        <w:tab/>
      </w:r>
    </w:p>
    <w:p w:rsidR="008454E9" w:rsidRDefault="008331A0" w:rsidP="00543811">
      <w:r>
        <w:tab/>
      </w:r>
      <w:r>
        <w:tab/>
      </w:r>
      <w:r>
        <w:tab/>
      </w:r>
      <w:r>
        <w:tab/>
      </w:r>
      <w:r>
        <w:tab/>
      </w:r>
      <w:r w:rsidR="00A63B32" w:rsidRPr="00A63B32">
        <w:rPr>
          <w:highlight w:val="yellow"/>
        </w:rPr>
        <w:t>Yes / No</w:t>
      </w:r>
      <w:r w:rsidR="00A63B32">
        <w:t xml:space="preserve"> </w:t>
      </w:r>
      <w:r w:rsidR="008454E9">
        <w:t>(Circle One)</w:t>
      </w:r>
    </w:p>
    <w:p w:rsidR="00447DC7" w:rsidRDefault="00447DC7" w:rsidP="00543811"/>
    <w:p w:rsidR="008454E9" w:rsidRPr="008331A0" w:rsidRDefault="008454E9" w:rsidP="00447DC7">
      <w:pPr>
        <w:jc w:val="center"/>
        <w:rPr>
          <w:b/>
        </w:rPr>
      </w:pPr>
      <w:r w:rsidRPr="008331A0">
        <w:rPr>
          <w:b/>
        </w:rPr>
        <w:t>Primary Reque</w:t>
      </w:r>
      <w:r w:rsidR="00447DC7" w:rsidRPr="008331A0">
        <w:rPr>
          <w:b/>
        </w:rPr>
        <w:t>sts (As Many As You Would Like)</w:t>
      </w:r>
    </w:p>
    <w:tbl>
      <w:tblPr>
        <w:tblStyle w:val="TableGrid"/>
        <w:tblW w:w="0" w:type="auto"/>
        <w:shd w:val="clear" w:color="auto" w:fill="DBE5F1" w:themeFill="accent1" w:themeFillTint="33"/>
        <w:tblLook w:val="04A0" w:firstRow="1" w:lastRow="0" w:firstColumn="1" w:lastColumn="0" w:noHBand="0" w:noVBand="1"/>
      </w:tblPr>
      <w:tblGrid>
        <w:gridCol w:w="5341"/>
        <w:gridCol w:w="5341"/>
      </w:tblGrid>
      <w:tr w:rsidR="006026E4" w:rsidTr="00D27720">
        <w:tc>
          <w:tcPr>
            <w:tcW w:w="5341" w:type="dxa"/>
            <w:shd w:val="clear" w:color="auto" w:fill="DBE5F1" w:themeFill="accent1" w:themeFillTint="33"/>
          </w:tcPr>
          <w:p w:rsidR="006026E4" w:rsidRDefault="006026E4" w:rsidP="00543811"/>
        </w:tc>
        <w:tc>
          <w:tcPr>
            <w:tcW w:w="5341" w:type="dxa"/>
            <w:shd w:val="clear" w:color="auto" w:fill="DBE5F1" w:themeFill="accent1" w:themeFillTint="33"/>
          </w:tcPr>
          <w:p w:rsidR="006026E4" w:rsidRDefault="006026E4" w:rsidP="00543811"/>
        </w:tc>
      </w:tr>
      <w:tr w:rsidR="006026E4" w:rsidTr="00D27720">
        <w:tc>
          <w:tcPr>
            <w:tcW w:w="5341" w:type="dxa"/>
            <w:shd w:val="clear" w:color="auto" w:fill="DBE5F1" w:themeFill="accent1" w:themeFillTint="33"/>
          </w:tcPr>
          <w:p w:rsidR="006026E4" w:rsidRDefault="006026E4" w:rsidP="00543811"/>
        </w:tc>
        <w:tc>
          <w:tcPr>
            <w:tcW w:w="5341" w:type="dxa"/>
            <w:shd w:val="clear" w:color="auto" w:fill="DBE5F1" w:themeFill="accent1" w:themeFillTint="33"/>
          </w:tcPr>
          <w:p w:rsidR="006026E4" w:rsidRDefault="006026E4" w:rsidP="00543811"/>
        </w:tc>
      </w:tr>
      <w:tr w:rsidR="006026E4" w:rsidTr="00D27720">
        <w:tc>
          <w:tcPr>
            <w:tcW w:w="5341" w:type="dxa"/>
            <w:shd w:val="clear" w:color="auto" w:fill="DBE5F1" w:themeFill="accent1" w:themeFillTint="33"/>
          </w:tcPr>
          <w:p w:rsidR="006026E4" w:rsidRDefault="006026E4" w:rsidP="00543811"/>
        </w:tc>
        <w:tc>
          <w:tcPr>
            <w:tcW w:w="5341" w:type="dxa"/>
            <w:shd w:val="clear" w:color="auto" w:fill="DBE5F1" w:themeFill="accent1" w:themeFillTint="33"/>
          </w:tcPr>
          <w:p w:rsidR="006026E4" w:rsidRDefault="006026E4" w:rsidP="00543811"/>
        </w:tc>
      </w:tr>
      <w:tr w:rsidR="006026E4" w:rsidTr="00D27720">
        <w:tc>
          <w:tcPr>
            <w:tcW w:w="5341" w:type="dxa"/>
            <w:shd w:val="clear" w:color="auto" w:fill="DBE5F1" w:themeFill="accent1" w:themeFillTint="33"/>
          </w:tcPr>
          <w:p w:rsidR="006026E4" w:rsidRDefault="006026E4" w:rsidP="00543811"/>
        </w:tc>
        <w:tc>
          <w:tcPr>
            <w:tcW w:w="5341" w:type="dxa"/>
            <w:shd w:val="clear" w:color="auto" w:fill="DBE5F1" w:themeFill="accent1" w:themeFillTint="33"/>
          </w:tcPr>
          <w:p w:rsidR="006026E4" w:rsidRDefault="006026E4" w:rsidP="00543811"/>
        </w:tc>
      </w:tr>
      <w:tr w:rsidR="006026E4" w:rsidTr="00D27720">
        <w:tc>
          <w:tcPr>
            <w:tcW w:w="5341" w:type="dxa"/>
            <w:shd w:val="clear" w:color="auto" w:fill="DBE5F1" w:themeFill="accent1" w:themeFillTint="33"/>
          </w:tcPr>
          <w:p w:rsidR="006026E4" w:rsidRDefault="006026E4" w:rsidP="00543811"/>
        </w:tc>
        <w:tc>
          <w:tcPr>
            <w:tcW w:w="5341" w:type="dxa"/>
            <w:shd w:val="clear" w:color="auto" w:fill="DBE5F1" w:themeFill="accent1" w:themeFillTint="33"/>
          </w:tcPr>
          <w:p w:rsidR="006026E4" w:rsidRDefault="006026E4" w:rsidP="00543811"/>
        </w:tc>
      </w:tr>
      <w:tr w:rsidR="006026E4" w:rsidTr="00D27720">
        <w:tc>
          <w:tcPr>
            <w:tcW w:w="5341" w:type="dxa"/>
            <w:shd w:val="clear" w:color="auto" w:fill="DBE5F1" w:themeFill="accent1" w:themeFillTint="33"/>
          </w:tcPr>
          <w:p w:rsidR="006026E4" w:rsidRDefault="006026E4" w:rsidP="00543811"/>
        </w:tc>
        <w:tc>
          <w:tcPr>
            <w:tcW w:w="5341" w:type="dxa"/>
            <w:shd w:val="clear" w:color="auto" w:fill="DBE5F1" w:themeFill="accent1" w:themeFillTint="33"/>
          </w:tcPr>
          <w:p w:rsidR="006026E4" w:rsidRDefault="006026E4" w:rsidP="00543811"/>
        </w:tc>
      </w:tr>
      <w:tr w:rsidR="006026E4" w:rsidTr="00D27720">
        <w:tc>
          <w:tcPr>
            <w:tcW w:w="5341" w:type="dxa"/>
            <w:shd w:val="clear" w:color="auto" w:fill="DBE5F1" w:themeFill="accent1" w:themeFillTint="33"/>
          </w:tcPr>
          <w:p w:rsidR="006026E4" w:rsidRDefault="006026E4" w:rsidP="00543811"/>
        </w:tc>
        <w:tc>
          <w:tcPr>
            <w:tcW w:w="5341" w:type="dxa"/>
            <w:shd w:val="clear" w:color="auto" w:fill="DBE5F1" w:themeFill="accent1" w:themeFillTint="33"/>
          </w:tcPr>
          <w:p w:rsidR="006026E4" w:rsidRDefault="006026E4" w:rsidP="00543811"/>
        </w:tc>
      </w:tr>
      <w:tr w:rsidR="006026E4" w:rsidTr="00D27720">
        <w:tc>
          <w:tcPr>
            <w:tcW w:w="5341" w:type="dxa"/>
            <w:shd w:val="clear" w:color="auto" w:fill="DBE5F1" w:themeFill="accent1" w:themeFillTint="33"/>
          </w:tcPr>
          <w:p w:rsidR="006026E4" w:rsidRDefault="006026E4" w:rsidP="00543811"/>
        </w:tc>
        <w:tc>
          <w:tcPr>
            <w:tcW w:w="5341" w:type="dxa"/>
            <w:shd w:val="clear" w:color="auto" w:fill="DBE5F1" w:themeFill="accent1" w:themeFillTint="33"/>
          </w:tcPr>
          <w:p w:rsidR="006026E4" w:rsidRDefault="006026E4" w:rsidP="00543811"/>
        </w:tc>
      </w:tr>
      <w:tr w:rsidR="001B020B" w:rsidTr="00D27720">
        <w:tc>
          <w:tcPr>
            <w:tcW w:w="5341" w:type="dxa"/>
            <w:shd w:val="clear" w:color="auto" w:fill="DBE5F1" w:themeFill="accent1" w:themeFillTint="33"/>
          </w:tcPr>
          <w:p w:rsidR="001B020B" w:rsidRDefault="001B020B" w:rsidP="00543811"/>
        </w:tc>
        <w:tc>
          <w:tcPr>
            <w:tcW w:w="5341" w:type="dxa"/>
            <w:shd w:val="clear" w:color="auto" w:fill="DBE5F1" w:themeFill="accent1" w:themeFillTint="33"/>
          </w:tcPr>
          <w:p w:rsidR="001B020B" w:rsidRDefault="001B020B" w:rsidP="00543811"/>
        </w:tc>
      </w:tr>
      <w:tr w:rsidR="001B020B" w:rsidTr="00D27720">
        <w:tc>
          <w:tcPr>
            <w:tcW w:w="5341" w:type="dxa"/>
            <w:shd w:val="clear" w:color="auto" w:fill="DBE5F1" w:themeFill="accent1" w:themeFillTint="33"/>
          </w:tcPr>
          <w:p w:rsidR="001B020B" w:rsidRDefault="001B020B" w:rsidP="00543811"/>
        </w:tc>
        <w:tc>
          <w:tcPr>
            <w:tcW w:w="5341" w:type="dxa"/>
            <w:shd w:val="clear" w:color="auto" w:fill="DBE5F1" w:themeFill="accent1" w:themeFillTint="33"/>
          </w:tcPr>
          <w:p w:rsidR="001B020B" w:rsidRDefault="001B020B" w:rsidP="00543811"/>
        </w:tc>
      </w:tr>
      <w:tr w:rsidR="001B020B" w:rsidTr="00D27720">
        <w:tc>
          <w:tcPr>
            <w:tcW w:w="5341" w:type="dxa"/>
            <w:shd w:val="clear" w:color="auto" w:fill="DBE5F1" w:themeFill="accent1" w:themeFillTint="33"/>
          </w:tcPr>
          <w:p w:rsidR="001B020B" w:rsidRDefault="001B020B" w:rsidP="00543811"/>
        </w:tc>
        <w:tc>
          <w:tcPr>
            <w:tcW w:w="5341" w:type="dxa"/>
            <w:shd w:val="clear" w:color="auto" w:fill="DBE5F1" w:themeFill="accent1" w:themeFillTint="33"/>
          </w:tcPr>
          <w:p w:rsidR="001B020B" w:rsidRDefault="001B020B" w:rsidP="00543811"/>
        </w:tc>
      </w:tr>
      <w:tr w:rsidR="001B020B" w:rsidTr="00D27720">
        <w:tc>
          <w:tcPr>
            <w:tcW w:w="5341" w:type="dxa"/>
            <w:shd w:val="clear" w:color="auto" w:fill="DBE5F1" w:themeFill="accent1" w:themeFillTint="33"/>
          </w:tcPr>
          <w:p w:rsidR="001B020B" w:rsidRDefault="001B020B" w:rsidP="00543811"/>
        </w:tc>
        <w:tc>
          <w:tcPr>
            <w:tcW w:w="5341" w:type="dxa"/>
            <w:shd w:val="clear" w:color="auto" w:fill="DBE5F1" w:themeFill="accent1" w:themeFillTint="33"/>
          </w:tcPr>
          <w:p w:rsidR="001B020B" w:rsidRDefault="001B020B" w:rsidP="00543811"/>
        </w:tc>
      </w:tr>
      <w:tr w:rsidR="001B020B" w:rsidTr="00D27720">
        <w:tc>
          <w:tcPr>
            <w:tcW w:w="5341" w:type="dxa"/>
            <w:shd w:val="clear" w:color="auto" w:fill="DBE5F1" w:themeFill="accent1" w:themeFillTint="33"/>
          </w:tcPr>
          <w:p w:rsidR="001B020B" w:rsidRDefault="001B020B" w:rsidP="00543811"/>
        </w:tc>
        <w:tc>
          <w:tcPr>
            <w:tcW w:w="5341" w:type="dxa"/>
            <w:shd w:val="clear" w:color="auto" w:fill="DBE5F1" w:themeFill="accent1" w:themeFillTint="33"/>
          </w:tcPr>
          <w:p w:rsidR="001B020B" w:rsidRDefault="001B020B" w:rsidP="00543811"/>
        </w:tc>
      </w:tr>
      <w:tr w:rsidR="001B020B" w:rsidTr="00D27720">
        <w:tc>
          <w:tcPr>
            <w:tcW w:w="5341" w:type="dxa"/>
            <w:shd w:val="clear" w:color="auto" w:fill="DBE5F1" w:themeFill="accent1" w:themeFillTint="33"/>
          </w:tcPr>
          <w:p w:rsidR="001B020B" w:rsidRDefault="001B020B" w:rsidP="00543811"/>
        </w:tc>
        <w:tc>
          <w:tcPr>
            <w:tcW w:w="5341" w:type="dxa"/>
            <w:shd w:val="clear" w:color="auto" w:fill="DBE5F1" w:themeFill="accent1" w:themeFillTint="33"/>
          </w:tcPr>
          <w:p w:rsidR="001B020B" w:rsidRDefault="001B020B" w:rsidP="00543811"/>
        </w:tc>
      </w:tr>
      <w:tr w:rsidR="001B020B" w:rsidTr="00D27720">
        <w:tc>
          <w:tcPr>
            <w:tcW w:w="5341" w:type="dxa"/>
            <w:shd w:val="clear" w:color="auto" w:fill="DBE5F1" w:themeFill="accent1" w:themeFillTint="33"/>
          </w:tcPr>
          <w:p w:rsidR="001B020B" w:rsidRDefault="001B020B" w:rsidP="00543811"/>
        </w:tc>
        <w:tc>
          <w:tcPr>
            <w:tcW w:w="5341" w:type="dxa"/>
            <w:shd w:val="clear" w:color="auto" w:fill="DBE5F1" w:themeFill="accent1" w:themeFillTint="33"/>
          </w:tcPr>
          <w:p w:rsidR="001B020B" w:rsidRDefault="001B020B" w:rsidP="00543811"/>
        </w:tc>
      </w:tr>
      <w:tr w:rsidR="00E92C6E" w:rsidTr="00D27720">
        <w:tc>
          <w:tcPr>
            <w:tcW w:w="5341" w:type="dxa"/>
            <w:shd w:val="clear" w:color="auto" w:fill="DBE5F1" w:themeFill="accent1" w:themeFillTint="33"/>
          </w:tcPr>
          <w:p w:rsidR="00E92C6E" w:rsidRDefault="00E92C6E" w:rsidP="00543811"/>
        </w:tc>
        <w:tc>
          <w:tcPr>
            <w:tcW w:w="5341" w:type="dxa"/>
            <w:shd w:val="clear" w:color="auto" w:fill="DBE5F1" w:themeFill="accent1" w:themeFillTint="33"/>
          </w:tcPr>
          <w:p w:rsidR="00E92C6E" w:rsidRDefault="00E92C6E" w:rsidP="00543811"/>
        </w:tc>
      </w:tr>
      <w:tr w:rsidR="00E92C6E" w:rsidTr="00D27720">
        <w:tc>
          <w:tcPr>
            <w:tcW w:w="5341" w:type="dxa"/>
            <w:shd w:val="clear" w:color="auto" w:fill="DBE5F1" w:themeFill="accent1" w:themeFillTint="33"/>
          </w:tcPr>
          <w:p w:rsidR="00493785" w:rsidRDefault="00493785" w:rsidP="00543811"/>
        </w:tc>
        <w:tc>
          <w:tcPr>
            <w:tcW w:w="5341" w:type="dxa"/>
            <w:shd w:val="clear" w:color="auto" w:fill="DBE5F1" w:themeFill="accent1" w:themeFillTint="33"/>
          </w:tcPr>
          <w:p w:rsidR="00E92C6E" w:rsidRDefault="00E92C6E" w:rsidP="00543811"/>
        </w:tc>
      </w:tr>
    </w:tbl>
    <w:p w:rsidR="00447DC7" w:rsidRDefault="00447DC7" w:rsidP="00543811"/>
    <w:p w:rsidR="00447DC7" w:rsidRPr="008331A0" w:rsidRDefault="008454E9" w:rsidP="00E92C6E">
      <w:pPr>
        <w:jc w:val="center"/>
        <w:rPr>
          <w:b/>
        </w:rPr>
      </w:pPr>
      <w:r w:rsidRPr="008331A0">
        <w:rPr>
          <w:b/>
        </w:rPr>
        <w:t>Dislikes (Songs that you do not want</w:t>
      </w:r>
      <w:r w:rsidR="00447DC7" w:rsidRPr="008331A0">
        <w:rPr>
          <w:b/>
        </w:rPr>
        <w:t xml:space="preserve"> played) (List Artist and Song)</w:t>
      </w:r>
    </w:p>
    <w:tbl>
      <w:tblPr>
        <w:tblStyle w:val="TableGrid"/>
        <w:tblW w:w="0" w:type="auto"/>
        <w:shd w:val="clear" w:color="auto" w:fill="DBE5F1" w:themeFill="accent1" w:themeFillTint="33"/>
        <w:tblLook w:val="04A0" w:firstRow="1" w:lastRow="0" w:firstColumn="1" w:lastColumn="0" w:noHBand="0" w:noVBand="1"/>
      </w:tblPr>
      <w:tblGrid>
        <w:gridCol w:w="5341"/>
        <w:gridCol w:w="5341"/>
      </w:tblGrid>
      <w:tr w:rsidR="00E92C6E" w:rsidTr="00D27720">
        <w:tc>
          <w:tcPr>
            <w:tcW w:w="5341" w:type="dxa"/>
            <w:shd w:val="clear" w:color="auto" w:fill="DBE5F1" w:themeFill="accent1" w:themeFillTint="33"/>
          </w:tcPr>
          <w:p w:rsidR="00E92C6E" w:rsidRDefault="00E92C6E" w:rsidP="00E92C6E"/>
        </w:tc>
        <w:tc>
          <w:tcPr>
            <w:tcW w:w="5341" w:type="dxa"/>
            <w:shd w:val="clear" w:color="auto" w:fill="DBE5F1" w:themeFill="accent1" w:themeFillTint="33"/>
          </w:tcPr>
          <w:p w:rsidR="00E92C6E" w:rsidRDefault="00E92C6E" w:rsidP="00E92C6E"/>
        </w:tc>
      </w:tr>
      <w:tr w:rsidR="00E92C6E" w:rsidTr="00D27720">
        <w:tc>
          <w:tcPr>
            <w:tcW w:w="5341" w:type="dxa"/>
            <w:shd w:val="clear" w:color="auto" w:fill="DBE5F1" w:themeFill="accent1" w:themeFillTint="33"/>
          </w:tcPr>
          <w:p w:rsidR="00E92C6E" w:rsidRDefault="00E92C6E" w:rsidP="00E92C6E"/>
        </w:tc>
        <w:tc>
          <w:tcPr>
            <w:tcW w:w="5341" w:type="dxa"/>
            <w:shd w:val="clear" w:color="auto" w:fill="DBE5F1" w:themeFill="accent1" w:themeFillTint="33"/>
          </w:tcPr>
          <w:p w:rsidR="00E92C6E" w:rsidRDefault="00E92C6E" w:rsidP="00E92C6E"/>
        </w:tc>
      </w:tr>
      <w:tr w:rsidR="00E92C6E" w:rsidTr="00D27720">
        <w:tc>
          <w:tcPr>
            <w:tcW w:w="5341" w:type="dxa"/>
            <w:shd w:val="clear" w:color="auto" w:fill="DBE5F1" w:themeFill="accent1" w:themeFillTint="33"/>
          </w:tcPr>
          <w:p w:rsidR="00E92C6E" w:rsidRDefault="00E92C6E" w:rsidP="00E92C6E"/>
        </w:tc>
        <w:tc>
          <w:tcPr>
            <w:tcW w:w="5341" w:type="dxa"/>
            <w:shd w:val="clear" w:color="auto" w:fill="DBE5F1" w:themeFill="accent1" w:themeFillTint="33"/>
          </w:tcPr>
          <w:p w:rsidR="00E92C6E" w:rsidRDefault="00E92C6E" w:rsidP="00E92C6E"/>
        </w:tc>
      </w:tr>
      <w:tr w:rsidR="00E92C6E" w:rsidTr="00D27720">
        <w:tc>
          <w:tcPr>
            <w:tcW w:w="5341" w:type="dxa"/>
            <w:shd w:val="clear" w:color="auto" w:fill="DBE5F1" w:themeFill="accent1" w:themeFillTint="33"/>
          </w:tcPr>
          <w:p w:rsidR="00E92C6E" w:rsidRDefault="00E92C6E" w:rsidP="00E92C6E"/>
        </w:tc>
        <w:tc>
          <w:tcPr>
            <w:tcW w:w="5341" w:type="dxa"/>
            <w:shd w:val="clear" w:color="auto" w:fill="DBE5F1" w:themeFill="accent1" w:themeFillTint="33"/>
          </w:tcPr>
          <w:p w:rsidR="00E92C6E" w:rsidRDefault="00E92C6E" w:rsidP="00E92C6E"/>
        </w:tc>
      </w:tr>
      <w:tr w:rsidR="00E92C6E" w:rsidTr="00D27720">
        <w:tc>
          <w:tcPr>
            <w:tcW w:w="5341" w:type="dxa"/>
            <w:shd w:val="clear" w:color="auto" w:fill="DBE5F1" w:themeFill="accent1" w:themeFillTint="33"/>
          </w:tcPr>
          <w:p w:rsidR="00E92C6E" w:rsidRDefault="00E92C6E" w:rsidP="00E92C6E"/>
        </w:tc>
        <w:tc>
          <w:tcPr>
            <w:tcW w:w="5341" w:type="dxa"/>
            <w:shd w:val="clear" w:color="auto" w:fill="DBE5F1" w:themeFill="accent1" w:themeFillTint="33"/>
          </w:tcPr>
          <w:p w:rsidR="00E92C6E" w:rsidRDefault="00E92C6E" w:rsidP="00E92C6E"/>
        </w:tc>
      </w:tr>
      <w:tr w:rsidR="00E92C6E" w:rsidTr="00D27720">
        <w:tc>
          <w:tcPr>
            <w:tcW w:w="5341" w:type="dxa"/>
            <w:shd w:val="clear" w:color="auto" w:fill="DBE5F1" w:themeFill="accent1" w:themeFillTint="33"/>
          </w:tcPr>
          <w:p w:rsidR="00E92C6E" w:rsidRDefault="00E92C6E" w:rsidP="00E92C6E"/>
        </w:tc>
        <w:tc>
          <w:tcPr>
            <w:tcW w:w="5341" w:type="dxa"/>
            <w:shd w:val="clear" w:color="auto" w:fill="DBE5F1" w:themeFill="accent1" w:themeFillTint="33"/>
          </w:tcPr>
          <w:p w:rsidR="00E92C6E" w:rsidRDefault="00E92C6E" w:rsidP="00E92C6E"/>
        </w:tc>
      </w:tr>
      <w:tr w:rsidR="00E92C6E" w:rsidTr="00D27720">
        <w:tc>
          <w:tcPr>
            <w:tcW w:w="5341" w:type="dxa"/>
            <w:shd w:val="clear" w:color="auto" w:fill="DBE5F1" w:themeFill="accent1" w:themeFillTint="33"/>
          </w:tcPr>
          <w:p w:rsidR="00E92C6E" w:rsidRDefault="00E92C6E" w:rsidP="00E92C6E"/>
        </w:tc>
        <w:tc>
          <w:tcPr>
            <w:tcW w:w="5341" w:type="dxa"/>
            <w:shd w:val="clear" w:color="auto" w:fill="DBE5F1" w:themeFill="accent1" w:themeFillTint="33"/>
          </w:tcPr>
          <w:p w:rsidR="00E92C6E" w:rsidRDefault="00E92C6E" w:rsidP="00E92C6E"/>
        </w:tc>
      </w:tr>
      <w:tr w:rsidR="00E92C6E" w:rsidTr="00D27720">
        <w:tc>
          <w:tcPr>
            <w:tcW w:w="5341" w:type="dxa"/>
            <w:shd w:val="clear" w:color="auto" w:fill="DBE5F1" w:themeFill="accent1" w:themeFillTint="33"/>
          </w:tcPr>
          <w:p w:rsidR="00E92C6E" w:rsidRDefault="00E92C6E" w:rsidP="00E92C6E"/>
        </w:tc>
        <w:tc>
          <w:tcPr>
            <w:tcW w:w="5341" w:type="dxa"/>
            <w:shd w:val="clear" w:color="auto" w:fill="DBE5F1" w:themeFill="accent1" w:themeFillTint="33"/>
          </w:tcPr>
          <w:p w:rsidR="00E92C6E" w:rsidRDefault="00E92C6E" w:rsidP="00E92C6E"/>
        </w:tc>
      </w:tr>
      <w:tr w:rsidR="001B020B" w:rsidTr="00D27720">
        <w:tc>
          <w:tcPr>
            <w:tcW w:w="5341" w:type="dxa"/>
            <w:shd w:val="clear" w:color="auto" w:fill="DBE5F1" w:themeFill="accent1" w:themeFillTint="33"/>
          </w:tcPr>
          <w:p w:rsidR="001B020B" w:rsidRDefault="001B020B" w:rsidP="00E92C6E"/>
        </w:tc>
        <w:tc>
          <w:tcPr>
            <w:tcW w:w="5341" w:type="dxa"/>
            <w:shd w:val="clear" w:color="auto" w:fill="DBE5F1" w:themeFill="accent1" w:themeFillTint="33"/>
          </w:tcPr>
          <w:p w:rsidR="001B020B" w:rsidRDefault="001B020B" w:rsidP="00E92C6E"/>
        </w:tc>
      </w:tr>
      <w:tr w:rsidR="001B020B" w:rsidTr="00D27720">
        <w:tc>
          <w:tcPr>
            <w:tcW w:w="5341" w:type="dxa"/>
            <w:shd w:val="clear" w:color="auto" w:fill="DBE5F1" w:themeFill="accent1" w:themeFillTint="33"/>
          </w:tcPr>
          <w:p w:rsidR="001B020B" w:rsidRDefault="001B020B" w:rsidP="00E92C6E"/>
        </w:tc>
        <w:tc>
          <w:tcPr>
            <w:tcW w:w="5341" w:type="dxa"/>
            <w:shd w:val="clear" w:color="auto" w:fill="DBE5F1" w:themeFill="accent1" w:themeFillTint="33"/>
          </w:tcPr>
          <w:p w:rsidR="001B020B" w:rsidRDefault="001B020B" w:rsidP="00E92C6E"/>
        </w:tc>
      </w:tr>
      <w:tr w:rsidR="001B020B" w:rsidTr="00D27720">
        <w:tc>
          <w:tcPr>
            <w:tcW w:w="5341" w:type="dxa"/>
            <w:shd w:val="clear" w:color="auto" w:fill="DBE5F1" w:themeFill="accent1" w:themeFillTint="33"/>
          </w:tcPr>
          <w:p w:rsidR="001B020B" w:rsidRDefault="001B020B" w:rsidP="00E92C6E"/>
        </w:tc>
        <w:tc>
          <w:tcPr>
            <w:tcW w:w="5341" w:type="dxa"/>
            <w:shd w:val="clear" w:color="auto" w:fill="DBE5F1" w:themeFill="accent1" w:themeFillTint="33"/>
          </w:tcPr>
          <w:p w:rsidR="001B020B" w:rsidRDefault="001B020B" w:rsidP="00E92C6E"/>
        </w:tc>
      </w:tr>
      <w:tr w:rsidR="001B020B" w:rsidTr="00D27720">
        <w:tc>
          <w:tcPr>
            <w:tcW w:w="5341" w:type="dxa"/>
            <w:shd w:val="clear" w:color="auto" w:fill="DBE5F1" w:themeFill="accent1" w:themeFillTint="33"/>
          </w:tcPr>
          <w:p w:rsidR="001B020B" w:rsidRDefault="001B020B" w:rsidP="00E92C6E"/>
        </w:tc>
        <w:tc>
          <w:tcPr>
            <w:tcW w:w="5341" w:type="dxa"/>
            <w:shd w:val="clear" w:color="auto" w:fill="DBE5F1" w:themeFill="accent1" w:themeFillTint="33"/>
          </w:tcPr>
          <w:p w:rsidR="001B020B" w:rsidRDefault="001B020B" w:rsidP="00E92C6E"/>
        </w:tc>
      </w:tr>
      <w:tr w:rsidR="001B020B" w:rsidTr="00D27720">
        <w:tc>
          <w:tcPr>
            <w:tcW w:w="5341" w:type="dxa"/>
            <w:shd w:val="clear" w:color="auto" w:fill="DBE5F1" w:themeFill="accent1" w:themeFillTint="33"/>
          </w:tcPr>
          <w:p w:rsidR="001B020B" w:rsidRDefault="001B020B" w:rsidP="00E92C6E"/>
        </w:tc>
        <w:tc>
          <w:tcPr>
            <w:tcW w:w="5341" w:type="dxa"/>
            <w:shd w:val="clear" w:color="auto" w:fill="DBE5F1" w:themeFill="accent1" w:themeFillTint="33"/>
          </w:tcPr>
          <w:p w:rsidR="001B020B" w:rsidRDefault="001B020B" w:rsidP="00E92C6E"/>
        </w:tc>
      </w:tr>
      <w:tr w:rsidR="001B020B" w:rsidTr="00D27720">
        <w:tc>
          <w:tcPr>
            <w:tcW w:w="5341" w:type="dxa"/>
            <w:shd w:val="clear" w:color="auto" w:fill="DBE5F1" w:themeFill="accent1" w:themeFillTint="33"/>
          </w:tcPr>
          <w:p w:rsidR="001B020B" w:rsidRDefault="001B020B" w:rsidP="00E92C6E"/>
        </w:tc>
        <w:tc>
          <w:tcPr>
            <w:tcW w:w="5341" w:type="dxa"/>
            <w:shd w:val="clear" w:color="auto" w:fill="DBE5F1" w:themeFill="accent1" w:themeFillTint="33"/>
          </w:tcPr>
          <w:p w:rsidR="001B020B" w:rsidRDefault="001B020B" w:rsidP="00E92C6E"/>
        </w:tc>
      </w:tr>
      <w:tr w:rsidR="00E92C6E" w:rsidTr="00D27720">
        <w:tc>
          <w:tcPr>
            <w:tcW w:w="5341" w:type="dxa"/>
            <w:shd w:val="clear" w:color="auto" w:fill="DBE5F1" w:themeFill="accent1" w:themeFillTint="33"/>
          </w:tcPr>
          <w:p w:rsidR="00E92C6E" w:rsidRDefault="00E92C6E" w:rsidP="00E92C6E"/>
        </w:tc>
        <w:tc>
          <w:tcPr>
            <w:tcW w:w="5341" w:type="dxa"/>
            <w:shd w:val="clear" w:color="auto" w:fill="DBE5F1" w:themeFill="accent1" w:themeFillTint="33"/>
          </w:tcPr>
          <w:p w:rsidR="00E92C6E" w:rsidRDefault="00E92C6E" w:rsidP="00E92C6E"/>
        </w:tc>
      </w:tr>
      <w:tr w:rsidR="00E92C6E" w:rsidTr="00D27720">
        <w:tc>
          <w:tcPr>
            <w:tcW w:w="5341" w:type="dxa"/>
            <w:shd w:val="clear" w:color="auto" w:fill="DBE5F1" w:themeFill="accent1" w:themeFillTint="33"/>
          </w:tcPr>
          <w:p w:rsidR="00E92C6E" w:rsidRDefault="00E92C6E" w:rsidP="00E92C6E"/>
        </w:tc>
        <w:tc>
          <w:tcPr>
            <w:tcW w:w="5341" w:type="dxa"/>
            <w:shd w:val="clear" w:color="auto" w:fill="DBE5F1" w:themeFill="accent1" w:themeFillTint="33"/>
          </w:tcPr>
          <w:p w:rsidR="00E92C6E" w:rsidRDefault="00E92C6E" w:rsidP="00E92C6E"/>
        </w:tc>
      </w:tr>
    </w:tbl>
    <w:p w:rsidR="00E92C6E" w:rsidRDefault="00E92C6E" w:rsidP="00543811"/>
    <w:p w:rsidR="008331A0" w:rsidRPr="008331A0" w:rsidRDefault="008454E9" w:rsidP="00E92C6E">
      <w:pPr>
        <w:jc w:val="center"/>
        <w:rPr>
          <w:b/>
        </w:rPr>
      </w:pPr>
      <w:r w:rsidRPr="008331A0">
        <w:rPr>
          <w:b/>
        </w:rPr>
        <w:t>Only If (Songs that you do not want played but feel that they are ok to be p</w:t>
      </w:r>
      <w:r w:rsidR="008331A0" w:rsidRPr="008331A0">
        <w:rPr>
          <w:b/>
        </w:rPr>
        <w:t>layed if someone requests them)</w:t>
      </w:r>
    </w:p>
    <w:p w:rsidR="008454E9" w:rsidRPr="008331A0" w:rsidRDefault="008454E9" w:rsidP="00E92C6E">
      <w:pPr>
        <w:jc w:val="center"/>
        <w:rPr>
          <w:b/>
        </w:rPr>
      </w:pPr>
      <w:r w:rsidRPr="008331A0">
        <w:rPr>
          <w:b/>
        </w:rPr>
        <w:t>(List Artist and Song) Artist Song</w:t>
      </w:r>
    </w:p>
    <w:tbl>
      <w:tblPr>
        <w:tblStyle w:val="TableGrid"/>
        <w:tblW w:w="0" w:type="auto"/>
        <w:shd w:val="clear" w:color="auto" w:fill="DBE5F1" w:themeFill="accent1" w:themeFillTint="33"/>
        <w:tblLook w:val="04A0" w:firstRow="1" w:lastRow="0" w:firstColumn="1" w:lastColumn="0" w:noHBand="0" w:noVBand="1"/>
      </w:tblPr>
      <w:tblGrid>
        <w:gridCol w:w="5341"/>
        <w:gridCol w:w="5341"/>
      </w:tblGrid>
      <w:tr w:rsidR="00E92C6E" w:rsidTr="00D27720">
        <w:tc>
          <w:tcPr>
            <w:tcW w:w="5341" w:type="dxa"/>
            <w:shd w:val="clear" w:color="auto" w:fill="DBE5F1" w:themeFill="accent1" w:themeFillTint="33"/>
          </w:tcPr>
          <w:p w:rsidR="00E92C6E" w:rsidRDefault="00E92C6E" w:rsidP="00E92C6E"/>
        </w:tc>
        <w:tc>
          <w:tcPr>
            <w:tcW w:w="5341" w:type="dxa"/>
            <w:shd w:val="clear" w:color="auto" w:fill="DBE5F1" w:themeFill="accent1" w:themeFillTint="33"/>
          </w:tcPr>
          <w:p w:rsidR="00E92C6E" w:rsidRDefault="00E92C6E" w:rsidP="00E92C6E"/>
        </w:tc>
      </w:tr>
      <w:tr w:rsidR="00E92C6E" w:rsidTr="00D27720">
        <w:tc>
          <w:tcPr>
            <w:tcW w:w="5341" w:type="dxa"/>
            <w:shd w:val="clear" w:color="auto" w:fill="DBE5F1" w:themeFill="accent1" w:themeFillTint="33"/>
          </w:tcPr>
          <w:p w:rsidR="00E92C6E" w:rsidRDefault="00E92C6E" w:rsidP="00E92C6E"/>
        </w:tc>
        <w:tc>
          <w:tcPr>
            <w:tcW w:w="5341" w:type="dxa"/>
            <w:shd w:val="clear" w:color="auto" w:fill="DBE5F1" w:themeFill="accent1" w:themeFillTint="33"/>
          </w:tcPr>
          <w:p w:rsidR="00E92C6E" w:rsidRDefault="00E92C6E" w:rsidP="00E92C6E"/>
        </w:tc>
      </w:tr>
      <w:tr w:rsidR="00E92C6E" w:rsidTr="00D27720">
        <w:tc>
          <w:tcPr>
            <w:tcW w:w="5341" w:type="dxa"/>
            <w:shd w:val="clear" w:color="auto" w:fill="DBE5F1" w:themeFill="accent1" w:themeFillTint="33"/>
          </w:tcPr>
          <w:p w:rsidR="00E92C6E" w:rsidRDefault="00E92C6E" w:rsidP="00E92C6E"/>
        </w:tc>
        <w:tc>
          <w:tcPr>
            <w:tcW w:w="5341" w:type="dxa"/>
            <w:shd w:val="clear" w:color="auto" w:fill="DBE5F1" w:themeFill="accent1" w:themeFillTint="33"/>
          </w:tcPr>
          <w:p w:rsidR="00E92C6E" w:rsidRDefault="00E92C6E" w:rsidP="00E92C6E"/>
        </w:tc>
      </w:tr>
      <w:tr w:rsidR="00E92C6E" w:rsidTr="00D27720">
        <w:tc>
          <w:tcPr>
            <w:tcW w:w="5341" w:type="dxa"/>
            <w:shd w:val="clear" w:color="auto" w:fill="DBE5F1" w:themeFill="accent1" w:themeFillTint="33"/>
          </w:tcPr>
          <w:p w:rsidR="00E92C6E" w:rsidRDefault="00E92C6E" w:rsidP="00E92C6E"/>
        </w:tc>
        <w:tc>
          <w:tcPr>
            <w:tcW w:w="5341" w:type="dxa"/>
            <w:shd w:val="clear" w:color="auto" w:fill="DBE5F1" w:themeFill="accent1" w:themeFillTint="33"/>
          </w:tcPr>
          <w:p w:rsidR="00E92C6E" w:rsidRDefault="00E92C6E" w:rsidP="00E92C6E"/>
        </w:tc>
      </w:tr>
      <w:tr w:rsidR="00E92C6E" w:rsidTr="00D27720">
        <w:tc>
          <w:tcPr>
            <w:tcW w:w="5341" w:type="dxa"/>
            <w:shd w:val="clear" w:color="auto" w:fill="DBE5F1" w:themeFill="accent1" w:themeFillTint="33"/>
          </w:tcPr>
          <w:p w:rsidR="00E92C6E" w:rsidRDefault="00E92C6E" w:rsidP="00E92C6E"/>
        </w:tc>
        <w:tc>
          <w:tcPr>
            <w:tcW w:w="5341" w:type="dxa"/>
            <w:shd w:val="clear" w:color="auto" w:fill="DBE5F1" w:themeFill="accent1" w:themeFillTint="33"/>
          </w:tcPr>
          <w:p w:rsidR="00E92C6E" w:rsidRDefault="00E92C6E" w:rsidP="00E92C6E"/>
        </w:tc>
      </w:tr>
      <w:tr w:rsidR="00E92C6E" w:rsidTr="00D27720">
        <w:tc>
          <w:tcPr>
            <w:tcW w:w="5341" w:type="dxa"/>
            <w:shd w:val="clear" w:color="auto" w:fill="DBE5F1" w:themeFill="accent1" w:themeFillTint="33"/>
          </w:tcPr>
          <w:p w:rsidR="00E92C6E" w:rsidRDefault="00E92C6E" w:rsidP="00E92C6E"/>
        </w:tc>
        <w:tc>
          <w:tcPr>
            <w:tcW w:w="5341" w:type="dxa"/>
            <w:shd w:val="clear" w:color="auto" w:fill="DBE5F1" w:themeFill="accent1" w:themeFillTint="33"/>
          </w:tcPr>
          <w:p w:rsidR="00E92C6E" w:rsidRDefault="00E92C6E" w:rsidP="00E92C6E"/>
        </w:tc>
      </w:tr>
      <w:tr w:rsidR="00E92C6E" w:rsidTr="00D27720">
        <w:tc>
          <w:tcPr>
            <w:tcW w:w="5341" w:type="dxa"/>
            <w:shd w:val="clear" w:color="auto" w:fill="DBE5F1" w:themeFill="accent1" w:themeFillTint="33"/>
          </w:tcPr>
          <w:p w:rsidR="00E92C6E" w:rsidRDefault="00E92C6E" w:rsidP="00E92C6E"/>
        </w:tc>
        <w:tc>
          <w:tcPr>
            <w:tcW w:w="5341" w:type="dxa"/>
            <w:shd w:val="clear" w:color="auto" w:fill="DBE5F1" w:themeFill="accent1" w:themeFillTint="33"/>
          </w:tcPr>
          <w:p w:rsidR="00E92C6E" w:rsidRDefault="00E92C6E" w:rsidP="00E92C6E"/>
        </w:tc>
      </w:tr>
      <w:tr w:rsidR="00E92C6E" w:rsidTr="00D27720">
        <w:tc>
          <w:tcPr>
            <w:tcW w:w="5341" w:type="dxa"/>
            <w:shd w:val="clear" w:color="auto" w:fill="DBE5F1" w:themeFill="accent1" w:themeFillTint="33"/>
          </w:tcPr>
          <w:p w:rsidR="00E92C6E" w:rsidRDefault="00E92C6E" w:rsidP="00E92C6E"/>
        </w:tc>
        <w:tc>
          <w:tcPr>
            <w:tcW w:w="5341" w:type="dxa"/>
            <w:shd w:val="clear" w:color="auto" w:fill="DBE5F1" w:themeFill="accent1" w:themeFillTint="33"/>
          </w:tcPr>
          <w:p w:rsidR="00E92C6E" w:rsidRDefault="00E92C6E" w:rsidP="00E92C6E"/>
        </w:tc>
      </w:tr>
      <w:tr w:rsidR="001B020B" w:rsidTr="00D27720">
        <w:tc>
          <w:tcPr>
            <w:tcW w:w="5341" w:type="dxa"/>
            <w:shd w:val="clear" w:color="auto" w:fill="DBE5F1" w:themeFill="accent1" w:themeFillTint="33"/>
          </w:tcPr>
          <w:p w:rsidR="001B020B" w:rsidRDefault="001B020B" w:rsidP="00E92C6E"/>
        </w:tc>
        <w:tc>
          <w:tcPr>
            <w:tcW w:w="5341" w:type="dxa"/>
            <w:shd w:val="clear" w:color="auto" w:fill="DBE5F1" w:themeFill="accent1" w:themeFillTint="33"/>
          </w:tcPr>
          <w:p w:rsidR="001B020B" w:rsidRDefault="001B020B" w:rsidP="00E92C6E"/>
        </w:tc>
      </w:tr>
      <w:tr w:rsidR="001B020B" w:rsidTr="00D27720">
        <w:tc>
          <w:tcPr>
            <w:tcW w:w="5341" w:type="dxa"/>
            <w:shd w:val="clear" w:color="auto" w:fill="DBE5F1" w:themeFill="accent1" w:themeFillTint="33"/>
          </w:tcPr>
          <w:p w:rsidR="001B020B" w:rsidRDefault="001B020B" w:rsidP="00E92C6E"/>
        </w:tc>
        <w:tc>
          <w:tcPr>
            <w:tcW w:w="5341" w:type="dxa"/>
            <w:shd w:val="clear" w:color="auto" w:fill="DBE5F1" w:themeFill="accent1" w:themeFillTint="33"/>
          </w:tcPr>
          <w:p w:rsidR="001B020B" w:rsidRDefault="001B020B" w:rsidP="00E92C6E"/>
        </w:tc>
      </w:tr>
      <w:tr w:rsidR="001B020B" w:rsidTr="00D27720">
        <w:tc>
          <w:tcPr>
            <w:tcW w:w="5341" w:type="dxa"/>
            <w:shd w:val="clear" w:color="auto" w:fill="DBE5F1" w:themeFill="accent1" w:themeFillTint="33"/>
          </w:tcPr>
          <w:p w:rsidR="001B020B" w:rsidRDefault="001B020B" w:rsidP="00E92C6E"/>
        </w:tc>
        <w:tc>
          <w:tcPr>
            <w:tcW w:w="5341" w:type="dxa"/>
            <w:shd w:val="clear" w:color="auto" w:fill="DBE5F1" w:themeFill="accent1" w:themeFillTint="33"/>
          </w:tcPr>
          <w:p w:rsidR="001B020B" w:rsidRDefault="001B020B" w:rsidP="00E92C6E"/>
        </w:tc>
      </w:tr>
      <w:tr w:rsidR="001B020B" w:rsidTr="00D27720">
        <w:tc>
          <w:tcPr>
            <w:tcW w:w="5341" w:type="dxa"/>
            <w:shd w:val="clear" w:color="auto" w:fill="DBE5F1" w:themeFill="accent1" w:themeFillTint="33"/>
          </w:tcPr>
          <w:p w:rsidR="001B020B" w:rsidRDefault="001B020B" w:rsidP="00E92C6E"/>
        </w:tc>
        <w:tc>
          <w:tcPr>
            <w:tcW w:w="5341" w:type="dxa"/>
            <w:shd w:val="clear" w:color="auto" w:fill="DBE5F1" w:themeFill="accent1" w:themeFillTint="33"/>
          </w:tcPr>
          <w:p w:rsidR="001B020B" w:rsidRDefault="001B020B" w:rsidP="00E92C6E"/>
        </w:tc>
      </w:tr>
      <w:tr w:rsidR="001B020B" w:rsidTr="00D27720">
        <w:tc>
          <w:tcPr>
            <w:tcW w:w="5341" w:type="dxa"/>
            <w:shd w:val="clear" w:color="auto" w:fill="DBE5F1" w:themeFill="accent1" w:themeFillTint="33"/>
          </w:tcPr>
          <w:p w:rsidR="001B020B" w:rsidRDefault="001B020B" w:rsidP="00E92C6E"/>
        </w:tc>
        <w:tc>
          <w:tcPr>
            <w:tcW w:w="5341" w:type="dxa"/>
            <w:shd w:val="clear" w:color="auto" w:fill="DBE5F1" w:themeFill="accent1" w:themeFillTint="33"/>
          </w:tcPr>
          <w:p w:rsidR="001B020B" w:rsidRDefault="001B020B" w:rsidP="00E92C6E"/>
        </w:tc>
      </w:tr>
      <w:tr w:rsidR="00E92C6E" w:rsidTr="00D27720">
        <w:tc>
          <w:tcPr>
            <w:tcW w:w="5341" w:type="dxa"/>
            <w:shd w:val="clear" w:color="auto" w:fill="DBE5F1" w:themeFill="accent1" w:themeFillTint="33"/>
          </w:tcPr>
          <w:p w:rsidR="00E92C6E" w:rsidRDefault="00E92C6E" w:rsidP="00E92C6E"/>
        </w:tc>
        <w:tc>
          <w:tcPr>
            <w:tcW w:w="5341" w:type="dxa"/>
            <w:shd w:val="clear" w:color="auto" w:fill="DBE5F1" w:themeFill="accent1" w:themeFillTint="33"/>
          </w:tcPr>
          <w:p w:rsidR="00E92C6E" w:rsidRDefault="00E92C6E" w:rsidP="00E92C6E"/>
        </w:tc>
      </w:tr>
      <w:tr w:rsidR="00E92C6E" w:rsidTr="00D27720">
        <w:tc>
          <w:tcPr>
            <w:tcW w:w="5341" w:type="dxa"/>
            <w:shd w:val="clear" w:color="auto" w:fill="DBE5F1" w:themeFill="accent1" w:themeFillTint="33"/>
          </w:tcPr>
          <w:p w:rsidR="00E92C6E" w:rsidRDefault="00E92C6E" w:rsidP="00E92C6E"/>
        </w:tc>
        <w:tc>
          <w:tcPr>
            <w:tcW w:w="5341" w:type="dxa"/>
            <w:shd w:val="clear" w:color="auto" w:fill="DBE5F1" w:themeFill="accent1" w:themeFillTint="33"/>
          </w:tcPr>
          <w:p w:rsidR="00E92C6E" w:rsidRDefault="00E92C6E" w:rsidP="00E92C6E"/>
        </w:tc>
      </w:tr>
    </w:tbl>
    <w:p w:rsidR="00E92C6E" w:rsidRDefault="00E92C6E" w:rsidP="00E92C6E">
      <w:pPr>
        <w:jc w:val="center"/>
      </w:pPr>
    </w:p>
    <w:p w:rsidR="008454E9" w:rsidRPr="000B19CD" w:rsidRDefault="008454E9" w:rsidP="008E24E2">
      <w:pPr>
        <w:jc w:val="center"/>
        <w:rPr>
          <w:b/>
        </w:rPr>
      </w:pPr>
      <w:r w:rsidRPr="000B19CD">
        <w:rPr>
          <w:b/>
        </w:rPr>
        <w:lastRenderedPageBreak/>
        <w:t>Do you want a last song of the night played? If so, list Artist and Song Artist Song</w:t>
      </w:r>
    </w:p>
    <w:tbl>
      <w:tblPr>
        <w:tblStyle w:val="TableGrid"/>
        <w:tblW w:w="0" w:type="auto"/>
        <w:shd w:val="clear" w:color="auto" w:fill="DBE5F1" w:themeFill="accent1" w:themeFillTint="33"/>
        <w:tblLook w:val="04A0" w:firstRow="1" w:lastRow="0" w:firstColumn="1" w:lastColumn="0" w:noHBand="0" w:noVBand="1"/>
      </w:tblPr>
      <w:tblGrid>
        <w:gridCol w:w="5341"/>
        <w:gridCol w:w="5341"/>
      </w:tblGrid>
      <w:tr w:rsidR="008E24E2" w:rsidTr="00D27720">
        <w:tc>
          <w:tcPr>
            <w:tcW w:w="5341" w:type="dxa"/>
            <w:shd w:val="clear" w:color="auto" w:fill="DBE5F1" w:themeFill="accent1" w:themeFillTint="33"/>
          </w:tcPr>
          <w:p w:rsidR="008E24E2" w:rsidRDefault="008E24E2" w:rsidP="008E24E2"/>
        </w:tc>
        <w:tc>
          <w:tcPr>
            <w:tcW w:w="5341" w:type="dxa"/>
            <w:shd w:val="clear" w:color="auto" w:fill="DBE5F1" w:themeFill="accent1" w:themeFillTint="33"/>
          </w:tcPr>
          <w:p w:rsidR="008E24E2" w:rsidRDefault="008E24E2" w:rsidP="008E24E2"/>
        </w:tc>
      </w:tr>
      <w:tr w:rsidR="008E24E2" w:rsidTr="00D27720">
        <w:tc>
          <w:tcPr>
            <w:tcW w:w="5341" w:type="dxa"/>
            <w:shd w:val="clear" w:color="auto" w:fill="DBE5F1" w:themeFill="accent1" w:themeFillTint="33"/>
          </w:tcPr>
          <w:p w:rsidR="008E24E2" w:rsidRDefault="008E24E2" w:rsidP="008E24E2"/>
        </w:tc>
        <w:tc>
          <w:tcPr>
            <w:tcW w:w="5341" w:type="dxa"/>
            <w:shd w:val="clear" w:color="auto" w:fill="DBE5F1" w:themeFill="accent1" w:themeFillTint="33"/>
          </w:tcPr>
          <w:p w:rsidR="008E24E2" w:rsidRDefault="008E24E2" w:rsidP="008E24E2"/>
        </w:tc>
      </w:tr>
      <w:tr w:rsidR="008E24E2" w:rsidTr="00D27720">
        <w:tc>
          <w:tcPr>
            <w:tcW w:w="5341" w:type="dxa"/>
            <w:shd w:val="clear" w:color="auto" w:fill="DBE5F1" w:themeFill="accent1" w:themeFillTint="33"/>
          </w:tcPr>
          <w:p w:rsidR="008E24E2" w:rsidRDefault="008E24E2" w:rsidP="008E24E2"/>
        </w:tc>
        <w:tc>
          <w:tcPr>
            <w:tcW w:w="5341" w:type="dxa"/>
            <w:shd w:val="clear" w:color="auto" w:fill="DBE5F1" w:themeFill="accent1" w:themeFillTint="33"/>
          </w:tcPr>
          <w:p w:rsidR="008E24E2" w:rsidRDefault="008E24E2" w:rsidP="008E24E2"/>
        </w:tc>
      </w:tr>
      <w:tr w:rsidR="008E24E2" w:rsidTr="00D27720">
        <w:tc>
          <w:tcPr>
            <w:tcW w:w="5341" w:type="dxa"/>
            <w:shd w:val="clear" w:color="auto" w:fill="DBE5F1" w:themeFill="accent1" w:themeFillTint="33"/>
          </w:tcPr>
          <w:p w:rsidR="008E24E2" w:rsidRDefault="008E24E2" w:rsidP="008E24E2"/>
        </w:tc>
        <w:tc>
          <w:tcPr>
            <w:tcW w:w="5341" w:type="dxa"/>
            <w:shd w:val="clear" w:color="auto" w:fill="DBE5F1" w:themeFill="accent1" w:themeFillTint="33"/>
          </w:tcPr>
          <w:p w:rsidR="008E24E2" w:rsidRDefault="008E24E2" w:rsidP="008E24E2"/>
        </w:tc>
      </w:tr>
      <w:tr w:rsidR="008E24E2" w:rsidTr="00D27720">
        <w:tc>
          <w:tcPr>
            <w:tcW w:w="5341" w:type="dxa"/>
            <w:shd w:val="clear" w:color="auto" w:fill="DBE5F1" w:themeFill="accent1" w:themeFillTint="33"/>
          </w:tcPr>
          <w:p w:rsidR="008E24E2" w:rsidRDefault="008E24E2" w:rsidP="008E24E2"/>
        </w:tc>
        <w:tc>
          <w:tcPr>
            <w:tcW w:w="5341" w:type="dxa"/>
            <w:shd w:val="clear" w:color="auto" w:fill="DBE5F1" w:themeFill="accent1" w:themeFillTint="33"/>
          </w:tcPr>
          <w:p w:rsidR="008E24E2" w:rsidRDefault="008E24E2" w:rsidP="008E24E2"/>
        </w:tc>
      </w:tr>
      <w:tr w:rsidR="001B020B" w:rsidTr="00D27720">
        <w:tc>
          <w:tcPr>
            <w:tcW w:w="5341" w:type="dxa"/>
            <w:shd w:val="clear" w:color="auto" w:fill="DBE5F1" w:themeFill="accent1" w:themeFillTint="33"/>
          </w:tcPr>
          <w:p w:rsidR="001B020B" w:rsidRDefault="001B020B" w:rsidP="008E24E2"/>
        </w:tc>
        <w:tc>
          <w:tcPr>
            <w:tcW w:w="5341" w:type="dxa"/>
            <w:shd w:val="clear" w:color="auto" w:fill="DBE5F1" w:themeFill="accent1" w:themeFillTint="33"/>
          </w:tcPr>
          <w:p w:rsidR="001B020B" w:rsidRDefault="001B020B" w:rsidP="008E24E2"/>
        </w:tc>
      </w:tr>
      <w:tr w:rsidR="001B020B" w:rsidTr="00D27720">
        <w:tc>
          <w:tcPr>
            <w:tcW w:w="5341" w:type="dxa"/>
            <w:shd w:val="clear" w:color="auto" w:fill="DBE5F1" w:themeFill="accent1" w:themeFillTint="33"/>
          </w:tcPr>
          <w:p w:rsidR="001B020B" w:rsidRDefault="001B020B" w:rsidP="008E24E2"/>
        </w:tc>
        <w:tc>
          <w:tcPr>
            <w:tcW w:w="5341" w:type="dxa"/>
            <w:shd w:val="clear" w:color="auto" w:fill="DBE5F1" w:themeFill="accent1" w:themeFillTint="33"/>
          </w:tcPr>
          <w:p w:rsidR="001B020B" w:rsidRDefault="001B020B" w:rsidP="008E24E2"/>
        </w:tc>
      </w:tr>
      <w:tr w:rsidR="001B020B" w:rsidTr="00D27720">
        <w:tc>
          <w:tcPr>
            <w:tcW w:w="5341" w:type="dxa"/>
            <w:shd w:val="clear" w:color="auto" w:fill="DBE5F1" w:themeFill="accent1" w:themeFillTint="33"/>
          </w:tcPr>
          <w:p w:rsidR="001B020B" w:rsidRDefault="001B020B" w:rsidP="008E24E2"/>
        </w:tc>
        <w:tc>
          <w:tcPr>
            <w:tcW w:w="5341" w:type="dxa"/>
            <w:shd w:val="clear" w:color="auto" w:fill="DBE5F1" w:themeFill="accent1" w:themeFillTint="33"/>
          </w:tcPr>
          <w:p w:rsidR="001B020B" w:rsidRDefault="001B020B" w:rsidP="008E24E2"/>
        </w:tc>
      </w:tr>
      <w:tr w:rsidR="001B020B" w:rsidTr="00D27720">
        <w:tc>
          <w:tcPr>
            <w:tcW w:w="5341" w:type="dxa"/>
            <w:shd w:val="clear" w:color="auto" w:fill="DBE5F1" w:themeFill="accent1" w:themeFillTint="33"/>
          </w:tcPr>
          <w:p w:rsidR="001B020B" w:rsidRDefault="001B020B" w:rsidP="008E24E2"/>
        </w:tc>
        <w:tc>
          <w:tcPr>
            <w:tcW w:w="5341" w:type="dxa"/>
            <w:shd w:val="clear" w:color="auto" w:fill="DBE5F1" w:themeFill="accent1" w:themeFillTint="33"/>
          </w:tcPr>
          <w:p w:rsidR="001B020B" w:rsidRDefault="001B020B" w:rsidP="008E24E2"/>
        </w:tc>
      </w:tr>
      <w:tr w:rsidR="008E24E2" w:rsidTr="00D27720">
        <w:tc>
          <w:tcPr>
            <w:tcW w:w="5341" w:type="dxa"/>
            <w:shd w:val="clear" w:color="auto" w:fill="DBE5F1" w:themeFill="accent1" w:themeFillTint="33"/>
          </w:tcPr>
          <w:p w:rsidR="008E24E2" w:rsidRDefault="008E24E2" w:rsidP="008E24E2"/>
        </w:tc>
        <w:tc>
          <w:tcPr>
            <w:tcW w:w="5341" w:type="dxa"/>
            <w:shd w:val="clear" w:color="auto" w:fill="DBE5F1" w:themeFill="accent1" w:themeFillTint="33"/>
          </w:tcPr>
          <w:p w:rsidR="008E24E2" w:rsidRDefault="008E24E2" w:rsidP="008E24E2"/>
        </w:tc>
      </w:tr>
      <w:tr w:rsidR="001B020B" w:rsidTr="00D27720">
        <w:tc>
          <w:tcPr>
            <w:tcW w:w="5341" w:type="dxa"/>
            <w:shd w:val="clear" w:color="auto" w:fill="DBE5F1" w:themeFill="accent1" w:themeFillTint="33"/>
          </w:tcPr>
          <w:p w:rsidR="001B020B" w:rsidRDefault="001B020B" w:rsidP="008E24E2"/>
        </w:tc>
        <w:tc>
          <w:tcPr>
            <w:tcW w:w="5341" w:type="dxa"/>
            <w:shd w:val="clear" w:color="auto" w:fill="DBE5F1" w:themeFill="accent1" w:themeFillTint="33"/>
          </w:tcPr>
          <w:p w:rsidR="001B020B" w:rsidRDefault="001B020B" w:rsidP="008E24E2"/>
        </w:tc>
      </w:tr>
      <w:tr w:rsidR="001B020B" w:rsidTr="00D27720">
        <w:tc>
          <w:tcPr>
            <w:tcW w:w="5341" w:type="dxa"/>
            <w:shd w:val="clear" w:color="auto" w:fill="DBE5F1" w:themeFill="accent1" w:themeFillTint="33"/>
          </w:tcPr>
          <w:p w:rsidR="001B020B" w:rsidRDefault="001B020B" w:rsidP="008E24E2"/>
        </w:tc>
        <w:tc>
          <w:tcPr>
            <w:tcW w:w="5341" w:type="dxa"/>
            <w:shd w:val="clear" w:color="auto" w:fill="DBE5F1" w:themeFill="accent1" w:themeFillTint="33"/>
          </w:tcPr>
          <w:p w:rsidR="001B020B" w:rsidRDefault="001B020B" w:rsidP="008E24E2"/>
        </w:tc>
      </w:tr>
      <w:tr w:rsidR="001B020B" w:rsidTr="00D27720">
        <w:tc>
          <w:tcPr>
            <w:tcW w:w="5341" w:type="dxa"/>
            <w:shd w:val="clear" w:color="auto" w:fill="DBE5F1" w:themeFill="accent1" w:themeFillTint="33"/>
          </w:tcPr>
          <w:p w:rsidR="001B020B" w:rsidRDefault="001B020B" w:rsidP="008E24E2"/>
        </w:tc>
        <w:tc>
          <w:tcPr>
            <w:tcW w:w="5341" w:type="dxa"/>
            <w:shd w:val="clear" w:color="auto" w:fill="DBE5F1" w:themeFill="accent1" w:themeFillTint="33"/>
          </w:tcPr>
          <w:p w:rsidR="001B020B" w:rsidRDefault="001B020B" w:rsidP="008E24E2"/>
        </w:tc>
      </w:tr>
      <w:tr w:rsidR="001B020B" w:rsidTr="00D27720">
        <w:tc>
          <w:tcPr>
            <w:tcW w:w="5341" w:type="dxa"/>
            <w:shd w:val="clear" w:color="auto" w:fill="DBE5F1" w:themeFill="accent1" w:themeFillTint="33"/>
          </w:tcPr>
          <w:p w:rsidR="001B020B" w:rsidRDefault="001B020B" w:rsidP="008E24E2"/>
        </w:tc>
        <w:tc>
          <w:tcPr>
            <w:tcW w:w="5341" w:type="dxa"/>
            <w:shd w:val="clear" w:color="auto" w:fill="DBE5F1" w:themeFill="accent1" w:themeFillTint="33"/>
          </w:tcPr>
          <w:p w:rsidR="001B020B" w:rsidRDefault="001B020B" w:rsidP="008E24E2"/>
        </w:tc>
      </w:tr>
      <w:tr w:rsidR="001B020B" w:rsidTr="00D27720">
        <w:tc>
          <w:tcPr>
            <w:tcW w:w="5341" w:type="dxa"/>
            <w:shd w:val="clear" w:color="auto" w:fill="DBE5F1" w:themeFill="accent1" w:themeFillTint="33"/>
          </w:tcPr>
          <w:p w:rsidR="001B020B" w:rsidRDefault="001B020B" w:rsidP="008E24E2"/>
        </w:tc>
        <w:tc>
          <w:tcPr>
            <w:tcW w:w="5341" w:type="dxa"/>
            <w:shd w:val="clear" w:color="auto" w:fill="DBE5F1" w:themeFill="accent1" w:themeFillTint="33"/>
          </w:tcPr>
          <w:p w:rsidR="001B020B" w:rsidRDefault="001B020B" w:rsidP="008E24E2"/>
        </w:tc>
      </w:tr>
    </w:tbl>
    <w:p w:rsidR="008E24E2" w:rsidRDefault="008E24E2" w:rsidP="008E24E2"/>
    <w:p w:rsidR="008454E9" w:rsidRPr="000B19CD" w:rsidRDefault="008454E9" w:rsidP="008E24E2">
      <w:pPr>
        <w:jc w:val="center"/>
        <w:rPr>
          <w:b/>
        </w:rPr>
      </w:pPr>
      <w:r w:rsidRPr="000B19CD">
        <w:rPr>
          <w:b/>
        </w:rPr>
        <w:t>Would you like anything special announced, such as birthdays or anniversaries?</w:t>
      </w:r>
    </w:p>
    <w:tbl>
      <w:tblPr>
        <w:tblStyle w:val="TableGrid"/>
        <w:tblW w:w="0" w:type="auto"/>
        <w:shd w:val="clear" w:color="auto" w:fill="DBE5F1" w:themeFill="accent1" w:themeFillTint="33"/>
        <w:tblLook w:val="04A0" w:firstRow="1" w:lastRow="0" w:firstColumn="1" w:lastColumn="0" w:noHBand="0" w:noVBand="1"/>
      </w:tblPr>
      <w:tblGrid>
        <w:gridCol w:w="10682"/>
      </w:tblGrid>
      <w:tr w:rsidR="008E24E2" w:rsidTr="00D27720">
        <w:trPr>
          <w:trHeight w:val="567"/>
        </w:trPr>
        <w:tc>
          <w:tcPr>
            <w:tcW w:w="10682" w:type="dxa"/>
            <w:shd w:val="clear" w:color="auto" w:fill="DBE5F1" w:themeFill="accent1" w:themeFillTint="33"/>
          </w:tcPr>
          <w:p w:rsidR="008E24E2" w:rsidRDefault="008E24E2" w:rsidP="00543811"/>
        </w:tc>
      </w:tr>
      <w:tr w:rsidR="008E24E2" w:rsidTr="00D27720">
        <w:trPr>
          <w:trHeight w:val="567"/>
        </w:trPr>
        <w:tc>
          <w:tcPr>
            <w:tcW w:w="10682" w:type="dxa"/>
            <w:shd w:val="clear" w:color="auto" w:fill="DBE5F1" w:themeFill="accent1" w:themeFillTint="33"/>
          </w:tcPr>
          <w:p w:rsidR="008E24E2" w:rsidRDefault="008E24E2" w:rsidP="00543811"/>
        </w:tc>
      </w:tr>
      <w:tr w:rsidR="008E24E2" w:rsidTr="00D27720">
        <w:trPr>
          <w:trHeight w:val="567"/>
        </w:trPr>
        <w:tc>
          <w:tcPr>
            <w:tcW w:w="10682" w:type="dxa"/>
            <w:shd w:val="clear" w:color="auto" w:fill="DBE5F1" w:themeFill="accent1" w:themeFillTint="33"/>
          </w:tcPr>
          <w:p w:rsidR="008E24E2" w:rsidRDefault="008E24E2" w:rsidP="00543811"/>
        </w:tc>
      </w:tr>
      <w:tr w:rsidR="001B020B" w:rsidTr="00D27720">
        <w:trPr>
          <w:trHeight w:val="567"/>
        </w:trPr>
        <w:tc>
          <w:tcPr>
            <w:tcW w:w="10682" w:type="dxa"/>
            <w:shd w:val="clear" w:color="auto" w:fill="DBE5F1" w:themeFill="accent1" w:themeFillTint="33"/>
          </w:tcPr>
          <w:p w:rsidR="001B020B" w:rsidRDefault="001B020B" w:rsidP="00543811"/>
        </w:tc>
      </w:tr>
      <w:tr w:rsidR="008E24E2" w:rsidTr="00D27720">
        <w:trPr>
          <w:trHeight w:val="567"/>
        </w:trPr>
        <w:tc>
          <w:tcPr>
            <w:tcW w:w="10682" w:type="dxa"/>
            <w:shd w:val="clear" w:color="auto" w:fill="DBE5F1" w:themeFill="accent1" w:themeFillTint="33"/>
          </w:tcPr>
          <w:p w:rsidR="008E24E2" w:rsidRDefault="008E24E2" w:rsidP="00543811"/>
        </w:tc>
      </w:tr>
      <w:tr w:rsidR="008E24E2" w:rsidTr="00D27720">
        <w:trPr>
          <w:trHeight w:val="567"/>
        </w:trPr>
        <w:tc>
          <w:tcPr>
            <w:tcW w:w="10682" w:type="dxa"/>
            <w:shd w:val="clear" w:color="auto" w:fill="DBE5F1" w:themeFill="accent1" w:themeFillTint="33"/>
          </w:tcPr>
          <w:p w:rsidR="008E24E2" w:rsidRDefault="008E24E2" w:rsidP="00543811"/>
        </w:tc>
      </w:tr>
      <w:tr w:rsidR="008E24E2" w:rsidTr="00D27720">
        <w:trPr>
          <w:trHeight w:val="567"/>
        </w:trPr>
        <w:tc>
          <w:tcPr>
            <w:tcW w:w="10682" w:type="dxa"/>
            <w:shd w:val="clear" w:color="auto" w:fill="DBE5F1" w:themeFill="accent1" w:themeFillTint="33"/>
          </w:tcPr>
          <w:p w:rsidR="008E24E2" w:rsidRDefault="008E24E2" w:rsidP="00543811"/>
        </w:tc>
      </w:tr>
      <w:tr w:rsidR="008E24E2" w:rsidTr="00D27720">
        <w:trPr>
          <w:trHeight w:val="567"/>
        </w:trPr>
        <w:tc>
          <w:tcPr>
            <w:tcW w:w="10682" w:type="dxa"/>
            <w:shd w:val="clear" w:color="auto" w:fill="DBE5F1" w:themeFill="accent1" w:themeFillTint="33"/>
          </w:tcPr>
          <w:p w:rsidR="008E24E2" w:rsidRDefault="008E24E2" w:rsidP="00543811"/>
        </w:tc>
      </w:tr>
      <w:tr w:rsidR="008E24E2" w:rsidTr="00D27720">
        <w:trPr>
          <w:trHeight w:val="567"/>
        </w:trPr>
        <w:tc>
          <w:tcPr>
            <w:tcW w:w="10682" w:type="dxa"/>
            <w:shd w:val="clear" w:color="auto" w:fill="DBE5F1" w:themeFill="accent1" w:themeFillTint="33"/>
          </w:tcPr>
          <w:p w:rsidR="008E24E2" w:rsidRDefault="008E24E2" w:rsidP="00543811"/>
        </w:tc>
      </w:tr>
    </w:tbl>
    <w:p w:rsidR="00DD0AFF" w:rsidRPr="000B19CD" w:rsidRDefault="008454E9" w:rsidP="008E24E2">
      <w:pPr>
        <w:jc w:val="center"/>
        <w:rPr>
          <w:b/>
        </w:rPr>
      </w:pPr>
      <w:r w:rsidRPr="000B19CD">
        <w:rPr>
          <w:b/>
        </w:rPr>
        <w:t xml:space="preserve">Please list anything or any notes that you want </w:t>
      </w:r>
      <w:r w:rsidR="000B19CD">
        <w:rPr>
          <w:b/>
        </w:rPr>
        <w:t>GSKD</w:t>
      </w:r>
      <w:r w:rsidRPr="000B19CD">
        <w:rPr>
          <w:b/>
        </w:rPr>
        <w:t xml:space="preserve"> to know before hand:</w:t>
      </w:r>
    </w:p>
    <w:tbl>
      <w:tblPr>
        <w:tblStyle w:val="TableGrid"/>
        <w:tblW w:w="0" w:type="auto"/>
        <w:shd w:val="clear" w:color="auto" w:fill="DBE5F1" w:themeFill="accent1" w:themeFillTint="33"/>
        <w:tblLook w:val="04A0" w:firstRow="1" w:lastRow="0" w:firstColumn="1" w:lastColumn="0" w:noHBand="0" w:noVBand="1"/>
      </w:tblPr>
      <w:tblGrid>
        <w:gridCol w:w="10682"/>
      </w:tblGrid>
      <w:tr w:rsidR="006A0C5E" w:rsidTr="00D27720">
        <w:trPr>
          <w:trHeight w:val="567"/>
        </w:trPr>
        <w:tc>
          <w:tcPr>
            <w:tcW w:w="10682" w:type="dxa"/>
            <w:shd w:val="clear" w:color="auto" w:fill="DBE5F1" w:themeFill="accent1" w:themeFillTint="33"/>
          </w:tcPr>
          <w:p w:rsidR="006A0C5E" w:rsidRDefault="006A0C5E" w:rsidP="006A0C5E"/>
        </w:tc>
      </w:tr>
      <w:tr w:rsidR="006A0C5E" w:rsidTr="00D27720">
        <w:trPr>
          <w:trHeight w:val="567"/>
        </w:trPr>
        <w:tc>
          <w:tcPr>
            <w:tcW w:w="10682" w:type="dxa"/>
            <w:shd w:val="clear" w:color="auto" w:fill="DBE5F1" w:themeFill="accent1" w:themeFillTint="33"/>
          </w:tcPr>
          <w:p w:rsidR="006A0C5E" w:rsidRDefault="006A0C5E" w:rsidP="006A0C5E"/>
        </w:tc>
      </w:tr>
      <w:tr w:rsidR="006A0C5E" w:rsidTr="00D27720">
        <w:trPr>
          <w:trHeight w:val="567"/>
        </w:trPr>
        <w:tc>
          <w:tcPr>
            <w:tcW w:w="10682" w:type="dxa"/>
            <w:shd w:val="clear" w:color="auto" w:fill="DBE5F1" w:themeFill="accent1" w:themeFillTint="33"/>
          </w:tcPr>
          <w:p w:rsidR="006A0C5E" w:rsidRDefault="006A0C5E" w:rsidP="006A0C5E"/>
        </w:tc>
      </w:tr>
      <w:tr w:rsidR="006A0C5E" w:rsidTr="00D27720">
        <w:trPr>
          <w:trHeight w:val="567"/>
        </w:trPr>
        <w:tc>
          <w:tcPr>
            <w:tcW w:w="10682" w:type="dxa"/>
            <w:shd w:val="clear" w:color="auto" w:fill="DBE5F1" w:themeFill="accent1" w:themeFillTint="33"/>
          </w:tcPr>
          <w:p w:rsidR="006A0C5E" w:rsidRDefault="006A0C5E" w:rsidP="006A0C5E"/>
        </w:tc>
      </w:tr>
      <w:tr w:rsidR="006A0C5E" w:rsidTr="00D27720">
        <w:trPr>
          <w:trHeight w:val="567"/>
        </w:trPr>
        <w:tc>
          <w:tcPr>
            <w:tcW w:w="10682" w:type="dxa"/>
            <w:shd w:val="clear" w:color="auto" w:fill="DBE5F1" w:themeFill="accent1" w:themeFillTint="33"/>
          </w:tcPr>
          <w:p w:rsidR="006A0C5E" w:rsidRDefault="006A0C5E" w:rsidP="006A0C5E"/>
        </w:tc>
      </w:tr>
      <w:tr w:rsidR="00871301" w:rsidTr="00D27720">
        <w:trPr>
          <w:trHeight w:val="567"/>
        </w:trPr>
        <w:tc>
          <w:tcPr>
            <w:tcW w:w="10682" w:type="dxa"/>
            <w:shd w:val="clear" w:color="auto" w:fill="DBE5F1" w:themeFill="accent1" w:themeFillTint="33"/>
          </w:tcPr>
          <w:p w:rsidR="00871301" w:rsidRDefault="00871301" w:rsidP="00871301"/>
        </w:tc>
      </w:tr>
      <w:tr w:rsidR="00871301" w:rsidTr="00D27720">
        <w:trPr>
          <w:trHeight w:val="567"/>
        </w:trPr>
        <w:tc>
          <w:tcPr>
            <w:tcW w:w="10682" w:type="dxa"/>
            <w:shd w:val="clear" w:color="auto" w:fill="DBE5F1" w:themeFill="accent1" w:themeFillTint="33"/>
          </w:tcPr>
          <w:p w:rsidR="00871301" w:rsidRDefault="00871301" w:rsidP="00871301"/>
        </w:tc>
      </w:tr>
      <w:tr w:rsidR="00871301" w:rsidTr="00D27720">
        <w:trPr>
          <w:trHeight w:val="567"/>
        </w:trPr>
        <w:tc>
          <w:tcPr>
            <w:tcW w:w="10682" w:type="dxa"/>
            <w:shd w:val="clear" w:color="auto" w:fill="DBE5F1" w:themeFill="accent1" w:themeFillTint="33"/>
          </w:tcPr>
          <w:p w:rsidR="00871301" w:rsidRDefault="00871301" w:rsidP="00871301"/>
        </w:tc>
      </w:tr>
      <w:tr w:rsidR="00871301" w:rsidTr="00D27720">
        <w:trPr>
          <w:trHeight w:val="567"/>
        </w:trPr>
        <w:tc>
          <w:tcPr>
            <w:tcW w:w="10682" w:type="dxa"/>
            <w:shd w:val="clear" w:color="auto" w:fill="DBE5F1" w:themeFill="accent1" w:themeFillTint="33"/>
          </w:tcPr>
          <w:p w:rsidR="00871301" w:rsidRDefault="00871301" w:rsidP="00871301"/>
        </w:tc>
      </w:tr>
      <w:tr w:rsidR="00871301" w:rsidTr="00D27720">
        <w:trPr>
          <w:trHeight w:val="567"/>
        </w:trPr>
        <w:tc>
          <w:tcPr>
            <w:tcW w:w="10682" w:type="dxa"/>
            <w:shd w:val="clear" w:color="auto" w:fill="DBE5F1" w:themeFill="accent1" w:themeFillTint="33"/>
          </w:tcPr>
          <w:p w:rsidR="00871301" w:rsidRDefault="00871301" w:rsidP="00871301"/>
        </w:tc>
      </w:tr>
      <w:tr w:rsidR="00871301" w:rsidTr="00D27720">
        <w:trPr>
          <w:trHeight w:val="567"/>
        </w:trPr>
        <w:tc>
          <w:tcPr>
            <w:tcW w:w="10682" w:type="dxa"/>
            <w:shd w:val="clear" w:color="auto" w:fill="DBE5F1" w:themeFill="accent1" w:themeFillTint="33"/>
          </w:tcPr>
          <w:p w:rsidR="00871301" w:rsidRDefault="00871301" w:rsidP="00871301"/>
        </w:tc>
      </w:tr>
      <w:tr w:rsidR="00871301" w:rsidTr="00D27720">
        <w:trPr>
          <w:trHeight w:val="567"/>
        </w:trPr>
        <w:tc>
          <w:tcPr>
            <w:tcW w:w="10682" w:type="dxa"/>
            <w:shd w:val="clear" w:color="auto" w:fill="DBE5F1" w:themeFill="accent1" w:themeFillTint="33"/>
          </w:tcPr>
          <w:p w:rsidR="00871301" w:rsidRDefault="00871301" w:rsidP="00871301"/>
        </w:tc>
      </w:tr>
      <w:tr w:rsidR="001B020B" w:rsidTr="00D27720">
        <w:trPr>
          <w:trHeight w:val="567"/>
        </w:trPr>
        <w:tc>
          <w:tcPr>
            <w:tcW w:w="10682" w:type="dxa"/>
            <w:shd w:val="clear" w:color="auto" w:fill="DBE5F1" w:themeFill="accent1" w:themeFillTint="33"/>
          </w:tcPr>
          <w:p w:rsidR="001B020B" w:rsidRDefault="001B020B" w:rsidP="00871301">
            <w:bookmarkStart w:id="0" w:name="_GoBack"/>
          </w:p>
        </w:tc>
      </w:tr>
      <w:tr w:rsidR="001B020B" w:rsidTr="00D27720">
        <w:trPr>
          <w:trHeight w:val="567"/>
        </w:trPr>
        <w:tc>
          <w:tcPr>
            <w:tcW w:w="10682" w:type="dxa"/>
            <w:shd w:val="clear" w:color="auto" w:fill="DBE5F1" w:themeFill="accent1" w:themeFillTint="33"/>
          </w:tcPr>
          <w:p w:rsidR="001B020B" w:rsidRDefault="001B020B" w:rsidP="00871301"/>
        </w:tc>
      </w:tr>
      <w:tr w:rsidR="001B020B" w:rsidTr="00D27720">
        <w:trPr>
          <w:trHeight w:val="567"/>
        </w:trPr>
        <w:tc>
          <w:tcPr>
            <w:tcW w:w="10682" w:type="dxa"/>
            <w:shd w:val="clear" w:color="auto" w:fill="DBE5F1" w:themeFill="accent1" w:themeFillTint="33"/>
          </w:tcPr>
          <w:p w:rsidR="001B020B" w:rsidRDefault="001B020B" w:rsidP="00871301"/>
        </w:tc>
      </w:tr>
      <w:tr w:rsidR="001B020B" w:rsidTr="00D27720">
        <w:trPr>
          <w:trHeight w:val="567"/>
        </w:trPr>
        <w:tc>
          <w:tcPr>
            <w:tcW w:w="10682" w:type="dxa"/>
            <w:shd w:val="clear" w:color="auto" w:fill="DBE5F1" w:themeFill="accent1" w:themeFillTint="33"/>
          </w:tcPr>
          <w:p w:rsidR="001B020B" w:rsidRDefault="001B020B" w:rsidP="00871301"/>
        </w:tc>
      </w:tr>
      <w:tr w:rsidR="001B020B" w:rsidTr="00D27720">
        <w:trPr>
          <w:trHeight w:val="567"/>
        </w:trPr>
        <w:tc>
          <w:tcPr>
            <w:tcW w:w="10682" w:type="dxa"/>
            <w:shd w:val="clear" w:color="auto" w:fill="DBE5F1" w:themeFill="accent1" w:themeFillTint="33"/>
          </w:tcPr>
          <w:p w:rsidR="001B020B" w:rsidRDefault="001B020B" w:rsidP="00871301"/>
        </w:tc>
      </w:tr>
      <w:tr w:rsidR="001B020B" w:rsidTr="00D27720">
        <w:trPr>
          <w:trHeight w:val="567"/>
        </w:trPr>
        <w:tc>
          <w:tcPr>
            <w:tcW w:w="10682" w:type="dxa"/>
            <w:shd w:val="clear" w:color="auto" w:fill="DBE5F1" w:themeFill="accent1" w:themeFillTint="33"/>
          </w:tcPr>
          <w:p w:rsidR="001B020B" w:rsidRDefault="001B020B" w:rsidP="00871301"/>
        </w:tc>
      </w:tr>
      <w:tr w:rsidR="001B020B" w:rsidTr="00D27720">
        <w:trPr>
          <w:trHeight w:val="567"/>
        </w:trPr>
        <w:tc>
          <w:tcPr>
            <w:tcW w:w="10682" w:type="dxa"/>
            <w:shd w:val="clear" w:color="auto" w:fill="DBE5F1" w:themeFill="accent1" w:themeFillTint="33"/>
          </w:tcPr>
          <w:p w:rsidR="001B020B" w:rsidRDefault="001B020B" w:rsidP="00871301"/>
        </w:tc>
      </w:tr>
      <w:tr w:rsidR="001B020B" w:rsidTr="00D27720">
        <w:trPr>
          <w:trHeight w:val="567"/>
        </w:trPr>
        <w:tc>
          <w:tcPr>
            <w:tcW w:w="10682" w:type="dxa"/>
            <w:shd w:val="clear" w:color="auto" w:fill="DBE5F1" w:themeFill="accent1" w:themeFillTint="33"/>
          </w:tcPr>
          <w:p w:rsidR="001B020B" w:rsidRDefault="001B020B" w:rsidP="00871301"/>
        </w:tc>
      </w:tr>
      <w:tr w:rsidR="001B020B" w:rsidTr="00D27720">
        <w:trPr>
          <w:trHeight w:val="567"/>
        </w:trPr>
        <w:tc>
          <w:tcPr>
            <w:tcW w:w="10682" w:type="dxa"/>
            <w:shd w:val="clear" w:color="auto" w:fill="DBE5F1" w:themeFill="accent1" w:themeFillTint="33"/>
          </w:tcPr>
          <w:p w:rsidR="001B020B" w:rsidRDefault="001B020B" w:rsidP="00871301"/>
        </w:tc>
      </w:tr>
      <w:tr w:rsidR="001B020B" w:rsidTr="00D27720">
        <w:trPr>
          <w:trHeight w:val="567"/>
        </w:trPr>
        <w:tc>
          <w:tcPr>
            <w:tcW w:w="10682" w:type="dxa"/>
            <w:shd w:val="clear" w:color="auto" w:fill="DBE5F1" w:themeFill="accent1" w:themeFillTint="33"/>
          </w:tcPr>
          <w:p w:rsidR="001B020B" w:rsidRDefault="001B020B" w:rsidP="00871301"/>
        </w:tc>
      </w:tr>
      <w:tr w:rsidR="001B020B" w:rsidTr="00D27720">
        <w:trPr>
          <w:trHeight w:val="567"/>
        </w:trPr>
        <w:tc>
          <w:tcPr>
            <w:tcW w:w="10682" w:type="dxa"/>
            <w:shd w:val="clear" w:color="auto" w:fill="DBE5F1" w:themeFill="accent1" w:themeFillTint="33"/>
          </w:tcPr>
          <w:p w:rsidR="001B020B" w:rsidRDefault="001B020B" w:rsidP="00871301"/>
        </w:tc>
      </w:tr>
      <w:tr w:rsidR="001B020B" w:rsidTr="00D27720">
        <w:trPr>
          <w:trHeight w:val="567"/>
        </w:trPr>
        <w:tc>
          <w:tcPr>
            <w:tcW w:w="10682" w:type="dxa"/>
            <w:shd w:val="clear" w:color="auto" w:fill="DBE5F1" w:themeFill="accent1" w:themeFillTint="33"/>
          </w:tcPr>
          <w:p w:rsidR="001B020B" w:rsidRDefault="001B020B" w:rsidP="00871301"/>
        </w:tc>
      </w:tr>
      <w:bookmarkEnd w:id="0"/>
    </w:tbl>
    <w:p w:rsidR="008E24E2" w:rsidRDefault="008E24E2" w:rsidP="008E24E2"/>
    <w:sectPr w:rsidR="008E24E2" w:rsidSect="007762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gneto">
    <w:panose1 w:val="04030805050802020D02"/>
    <w:charset w:val="00"/>
    <w:family w:val="decorativ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759E1"/>
    <w:multiLevelType w:val="hybridMultilevel"/>
    <w:tmpl w:val="6B9A74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2CB"/>
    <w:rsid w:val="000027DB"/>
    <w:rsid w:val="000059A5"/>
    <w:rsid w:val="000522E4"/>
    <w:rsid w:val="0005653E"/>
    <w:rsid w:val="00065948"/>
    <w:rsid w:val="000A00C1"/>
    <w:rsid w:val="000B19CD"/>
    <w:rsid w:val="000D10B0"/>
    <w:rsid w:val="00105902"/>
    <w:rsid w:val="00150F37"/>
    <w:rsid w:val="001B020B"/>
    <w:rsid w:val="001B2750"/>
    <w:rsid w:val="002029A3"/>
    <w:rsid w:val="002235C4"/>
    <w:rsid w:val="002904D2"/>
    <w:rsid w:val="002B68A0"/>
    <w:rsid w:val="002E07A9"/>
    <w:rsid w:val="003202E4"/>
    <w:rsid w:val="00361372"/>
    <w:rsid w:val="00365909"/>
    <w:rsid w:val="003A6D66"/>
    <w:rsid w:val="00447DC7"/>
    <w:rsid w:val="004761FE"/>
    <w:rsid w:val="00492066"/>
    <w:rsid w:val="00493785"/>
    <w:rsid w:val="004D695F"/>
    <w:rsid w:val="004E164D"/>
    <w:rsid w:val="004E5AF8"/>
    <w:rsid w:val="004F271A"/>
    <w:rsid w:val="00511514"/>
    <w:rsid w:val="00543811"/>
    <w:rsid w:val="00553D9A"/>
    <w:rsid w:val="005739EA"/>
    <w:rsid w:val="00597B5F"/>
    <w:rsid w:val="005C1291"/>
    <w:rsid w:val="005D4914"/>
    <w:rsid w:val="006026E4"/>
    <w:rsid w:val="006049EF"/>
    <w:rsid w:val="00641868"/>
    <w:rsid w:val="00644106"/>
    <w:rsid w:val="006537F1"/>
    <w:rsid w:val="00684B4A"/>
    <w:rsid w:val="006A0C5E"/>
    <w:rsid w:val="00702505"/>
    <w:rsid w:val="007179E4"/>
    <w:rsid w:val="007762CB"/>
    <w:rsid w:val="007A33CB"/>
    <w:rsid w:val="007B7E97"/>
    <w:rsid w:val="007C180D"/>
    <w:rsid w:val="008139C0"/>
    <w:rsid w:val="008331A0"/>
    <w:rsid w:val="008454E9"/>
    <w:rsid w:val="00871301"/>
    <w:rsid w:val="00895737"/>
    <w:rsid w:val="008A658A"/>
    <w:rsid w:val="008D222F"/>
    <w:rsid w:val="008E0767"/>
    <w:rsid w:val="008E24E2"/>
    <w:rsid w:val="008E58B7"/>
    <w:rsid w:val="009C08D9"/>
    <w:rsid w:val="00A63B32"/>
    <w:rsid w:val="00A8329E"/>
    <w:rsid w:val="00A948D5"/>
    <w:rsid w:val="00AA4040"/>
    <w:rsid w:val="00AA4CBD"/>
    <w:rsid w:val="00AB423B"/>
    <w:rsid w:val="00B00DAB"/>
    <w:rsid w:val="00B3290C"/>
    <w:rsid w:val="00B91270"/>
    <w:rsid w:val="00BD3F4C"/>
    <w:rsid w:val="00C3282E"/>
    <w:rsid w:val="00C354BE"/>
    <w:rsid w:val="00C42D0D"/>
    <w:rsid w:val="00C55F14"/>
    <w:rsid w:val="00C666A0"/>
    <w:rsid w:val="00CA3BAA"/>
    <w:rsid w:val="00CA5D7A"/>
    <w:rsid w:val="00CC6D34"/>
    <w:rsid w:val="00CC7E25"/>
    <w:rsid w:val="00CE5C15"/>
    <w:rsid w:val="00CE5F75"/>
    <w:rsid w:val="00CE6E15"/>
    <w:rsid w:val="00D13F4E"/>
    <w:rsid w:val="00D255E7"/>
    <w:rsid w:val="00D27720"/>
    <w:rsid w:val="00DD0AFF"/>
    <w:rsid w:val="00DD6C6D"/>
    <w:rsid w:val="00DE2EA5"/>
    <w:rsid w:val="00DF6940"/>
    <w:rsid w:val="00E92C6E"/>
    <w:rsid w:val="00E96579"/>
    <w:rsid w:val="00EA6671"/>
    <w:rsid w:val="00F32A0C"/>
    <w:rsid w:val="00F55EB1"/>
    <w:rsid w:val="00F971FD"/>
    <w:rsid w:val="00FD2898"/>
    <w:rsid w:val="00FE3F76"/>
    <w:rsid w:val="00FF4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D523AD-193D-46BD-BCDD-DAF4E1FE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62CB"/>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702505"/>
    <w:pPr>
      <w:spacing w:before="100" w:beforeAutospacing="1" w:after="100" w:afterAutospacing="1"/>
    </w:pPr>
    <w:rPr>
      <w:rFonts w:ascii="Times New Roman" w:eastAsiaTheme="minorEastAsia" w:hAnsi="Times New Roman" w:cs="Times New Roman"/>
      <w:sz w:val="24"/>
      <w:szCs w:val="24"/>
      <w:lang w:eastAsia="en-GB"/>
    </w:rPr>
  </w:style>
  <w:style w:type="table" w:styleId="TableGrid">
    <w:name w:val="Table Grid"/>
    <w:basedOn w:val="TableNormal"/>
    <w:uiPriority w:val="59"/>
    <w:rsid w:val="00C42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4D2"/>
    <w:pPr>
      <w:ind w:left="720"/>
      <w:contextualSpacing/>
    </w:pPr>
  </w:style>
  <w:style w:type="character" w:styleId="Hyperlink">
    <w:name w:val="Hyperlink"/>
    <w:basedOn w:val="DefaultParagraphFont"/>
    <w:uiPriority w:val="99"/>
    <w:unhideWhenUsed/>
    <w:rsid w:val="003659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SKD.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D985C-1CDE-4487-86B0-928B0A99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E49E4671</Template>
  <TotalTime>46</TotalTime>
  <Pages>4</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Cousins</dc:creator>
  <cp:lastModifiedBy>Terry Cousins</cp:lastModifiedBy>
  <cp:revision>5</cp:revision>
  <dcterms:created xsi:type="dcterms:W3CDTF">2017-03-22T17:40:00Z</dcterms:created>
  <dcterms:modified xsi:type="dcterms:W3CDTF">2018-04-05T20:16:00Z</dcterms:modified>
</cp:coreProperties>
</file>